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9CD03" w14:textId="77777777" w:rsidR="00AD54A8" w:rsidRPr="00E062BE" w:rsidRDefault="00AD54A8">
      <w:pPr>
        <w:pStyle w:val="Brdtekst"/>
        <w:rPr>
          <w:rFonts w:ascii="Helvetica" w:hAnsi="Helvetica" w:cs="Helvetica"/>
        </w:rPr>
      </w:pPr>
    </w:p>
    <w:p w14:paraId="322AEDF1" w14:textId="77777777" w:rsidR="00B41110" w:rsidRPr="00E062BE" w:rsidRDefault="00B41110" w:rsidP="00B41110">
      <w:pPr>
        <w:rPr>
          <w:rFonts w:ascii="Helvetica" w:hAnsi="Helvetica" w:cs="Helvetica"/>
          <w:b/>
          <w:lang w:val="da-DK"/>
        </w:rPr>
      </w:pPr>
      <w:r w:rsidRPr="00E062BE">
        <w:rPr>
          <w:rFonts w:ascii="Helvetica" w:hAnsi="Helvetica" w:cs="Helvetica"/>
          <w:b/>
          <w:lang w:val="da-DK"/>
        </w:rPr>
        <w:t>Prøve i</w:t>
      </w:r>
      <w:r w:rsidR="006750CB" w:rsidRPr="00E062BE">
        <w:rPr>
          <w:rFonts w:ascii="Helvetica" w:hAnsi="Helvetica" w:cs="Helvetica"/>
          <w:b/>
          <w:lang w:val="da-DK"/>
        </w:rPr>
        <w:t>:</w:t>
      </w:r>
    </w:p>
    <w:tbl>
      <w:tblPr>
        <w:tblStyle w:val="Tabel-Git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41110" w:rsidRPr="00E062BE" w14:paraId="26FD8C5B" w14:textId="77777777" w:rsidTr="00B175D9">
        <w:trPr>
          <w:trHeight w:val="461"/>
        </w:trPr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33F70813" w14:textId="023F7E7B" w:rsidR="00B41110" w:rsidRPr="00E062BE" w:rsidRDefault="005A1002" w:rsidP="00B175D9">
            <w:pPr>
              <w:pStyle w:val="Brdtekst"/>
              <w:rPr>
                <w:rFonts w:ascii="Helvetica" w:hAnsi="Helvetica" w:cs="Helvetica"/>
                <w:color w:val="A19E9E" w:themeColor="background2" w:themeShade="BF"/>
              </w:rPr>
            </w:pPr>
            <w:r>
              <w:rPr>
                <w:rFonts w:ascii="Helvetica" w:hAnsi="Helvetica" w:cs="Helvetica"/>
                <w:color w:val="A19E9E" w:themeColor="background2" w:themeShade="BF"/>
              </w:rPr>
              <w:t>Skriv kursusnummer og kursustitel</w:t>
            </w:r>
          </w:p>
        </w:tc>
      </w:tr>
    </w:tbl>
    <w:p w14:paraId="67FE5586" w14:textId="77777777" w:rsidR="00B41110" w:rsidRPr="00E062BE" w:rsidRDefault="00B41110" w:rsidP="00B41110">
      <w:pPr>
        <w:rPr>
          <w:rFonts w:ascii="Helvetica" w:hAnsi="Helvetica" w:cs="Helvetica"/>
          <w:lang w:val="da-DK"/>
        </w:rPr>
      </w:pPr>
    </w:p>
    <w:p w14:paraId="2323E70C" w14:textId="3447232E" w:rsidR="00B41110" w:rsidRPr="00E062BE" w:rsidRDefault="00B41110" w:rsidP="00B41110">
      <w:pPr>
        <w:rPr>
          <w:rFonts w:ascii="Helvetica" w:hAnsi="Helvetica" w:cs="Helvetica"/>
          <w:b/>
        </w:rPr>
      </w:pPr>
      <w:r w:rsidRPr="00E062BE">
        <w:rPr>
          <w:rFonts w:ascii="Helvetica" w:hAnsi="Helvetica" w:cs="Helvetica"/>
          <w:b/>
          <w:lang w:val="da-DK"/>
        </w:rPr>
        <w:t>Skole</w:t>
      </w:r>
      <w:r w:rsidRPr="00E062BE">
        <w:rPr>
          <w:rFonts w:ascii="Helvetica" w:hAnsi="Helvetica" w:cs="Helvetica"/>
          <w:b/>
        </w:rPr>
        <w:t>:</w:t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</w:rPr>
        <w:tab/>
      </w:r>
      <w:r w:rsidR="007B5DD0" w:rsidRPr="00E062BE">
        <w:rPr>
          <w:rFonts w:ascii="Helvetica" w:hAnsi="Helvetica" w:cs="Helvetica"/>
          <w:b/>
        </w:rPr>
        <w:tab/>
      </w:r>
      <w:r w:rsidRPr="00E062BE">
        <w:rPr>
          <w:rFonts w:ascii="Helvetica" w:hAnsi="Helvetica" w:cs="Helvetica"/>
          <w:b/>
          <w:lang w:val="da-DK"/>
        </w:rPr>
        <w:t>Holdnr</w:t>
      </w:r>
      <w:r w:rsidRPr="00E062BE">
        <w:rPr>
          <w:rFonts w:ascii="Helvetica" w:hAnsi="Helvetica" w:cs="Helvetica"/>
          <w:b/>
        </w:rPr>
        <w:t>.</w:t>
      </w:r>
    </w:p>
    <w:tbl>
      <w:tblPr>
        <w:tblStyle w:val="Tabel-Gitter"/>
        <w:tblW w:w="9520" w:type="dxa"/>
        <w:tblInd w:w="-5" w:type="dxa"/>
        <w:tblLook w:val="04A0" w:firstRow="1" w:lastRow="0" w:firstColumn="1" w:lastColumn="0" w:noHBand="0" w:noVBand="1"/>
      </w:tblPr>
      <w:tblGrid>
        <w:gridCol w:w="6521"/>
        <w:gridCol w:w="2999"/>
      </w:tblGrid>
      <w:tr w:rsidR="00B41110" w:rsidRPr="00E062BE" w14:paraId="523990DE" w14:textId="77777777" w:rsidTr="00685046">
        <w:trPr>
          <w:trHeight w:val="406"/>
        </w:trPr>
        <w:tc>
          <w:tcPr>
            <w:tcW w:w="6521" w:type="dxa"/>
            <w:tcBorders>
              <w:left w:val="single" w:sz="4" w:space="0" w:color="auto"/>
            </w:tcBorders>
          </w:tcPr>
          <w:p w14:paraId="33638A62" w14:textId="77777777" w:rsidR="00B41110" w:rsidRPr="00E062BE" w:rsidRDefault="00B41110" w:rsidP="00685046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0CC08EF9" w14:textId="77777777" w:rsidR="00B41110" w:rsidRPr="00E062BE" w:rsidRDefault="00B41110" w:rsidP="00685046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</w:p>
        </w:tc>
      </w:tr>
    </w:tbl>
    <w:p w14:paraId="05776726" w14:textId="77777777" w:rsidR="00B41110" w:rsidRPr="00E062BE" w:rsidRDefault="00B41110" w:rsidP="00B41110">
      <w:pPr>
        <w:rPr>
          <w:rFonts w:ascii="Helvetica" w:hAnsi="Helvetica" w:cs="Helvetica"/>
        </w:rPr>
      </w:pPr>
    </w:p>
    <w:p w14:paraId="50BCCFC1" w14:textId="77777777" w:rsidR="00B41110" w:rsidRPr="00E062BE" w:rsidRDefault="00B41110" w:rsidP="00B41110">
      <w:pPr>
        <w:rPr>
          <w:rFonts w:ascii="Helvetica" w:hAnsi="Helvetica" w:cs="Helvetica"/>
          <w:b/>
          <w:lang w:val="da-DK"/>
        </w:rPr>
      </w:pPr>
      <w:r w:rsidRPr="00E062BE">
        <w:rPr>
          <w:rFonts w:ascii="Helvetica" w:hAnsi="Helvetica" w:cs="Helvetica"/>
          <w:b/>
          <w:lang w:val="da-DK"/>
        </w:rPr>
        <w:t>Kursist:</w:t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ab/>
      </w:r>
      <w:r w:rsidR="00F92F2E" w:rsidRPr="00E062BE">
        <w:rPr>
          <w:rFonts w:ascii="Helvetica" w:hAnsi="Helvetica" w:cs="Helvetica"/>
          <w:b/>
          <w:lang w:val="da-DK"/>
        </w:rPr>
        <w:tab/>
      </w:r>
      <w:r w:rsidRPr="00E062BE">
        <w:rPr>
          <w:rFonts w:ascii="Helvetica" w:hAnsi="Helvetica" w:cs="Helvetica"/>
          <w:b/>
          <w:lang w:val="da-DK"/>
        </w:rPr>
        <w:t>CPR:</w:t>
      </w:r>
    </w:p>
    <w:tbl>
      <w:tblPr>
        <w:tblStyle w:val="Tabel-Gitter"/>
        <w:tblW w:w="9520" w:type="dxa"/>
        <w:tblInd w:w="-5" w:type="dxa"/>
        <w:tblLook w:val="04A0" w:firstRow="1" w:lastRow="0" w:firstColumn="1" w:lastColumn="0" w:noHBand="0" w:noVBand="1"/>
      </w:tblPr>
      <w:tblGrid>
        <w:gridCol w:w="6521"/>
        <w:gridCol w:w="2999"/>
      </w:tblGrid>
      <w:tr w:rsidR="00B41110" w:rsidRPr="00E062BE" w14:paraId="60D75BBC" w14:textId="77777777" w:rsidTr="00685046">
        <w:trPr>
          <w:trHeight w:val="406"/>
        </w:trPr>
        <w:tc>
          <w:tcPr>
            <w:tcW w:w="6521" w:type="dxa"/>
            <w:tcBorders>
              <w:left w:val="single" w:sz="4" w:space="0" w:color="auto"/>
            </w:tcBorders>
          </w:tcPr>
          <w:p w14:paraId="767B0CBB" w14:textId="77777777" w:rsidR="00B41110" w:rsidRPr="00E062BE" w:rsidRDefault="00B41110" w:rsidP="00685046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69A4582B" w14:textId="77777777" w:rsidR="00B41110" w:rsidRPr="00E062BE" w:rsidRDefault="00B41110" w:rsidP="00685046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</w:p>
        </w:tc>
      </w:tr>
    </w:tbl>
    <w:p w14:paraId="40E72DA3" w14:textId="77777777" w:rsidR="00B41110" w:rsidRPr="00E062BE" w:rsidRDefault="00B41110" w:rsidP="00B41110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FCEA718" w14:textId="77777777" w:rsidR="000140C3" w:rsidRPr="00E062BE" w:rsidRDefault="000140C3" w:rsidP="006750CB">
      <w:pPr>
        <w:pStyle w:val="Standard"/>
        <w:ind w:right="6"/>
        <w:rPr>
          <w:rFonts w:ascii="Helvetica" w:hAnsi="Helvetica" w:cs="Helvetica"/>
          <w:b/>
          <w:sz w:val="24"/>
          <w:szCs w:val="24"/>
        </w:rPr>
      </w:pPr>
    </w:p>
    <w:p w14:paraId="216361AC" w14:textId="77777777" w:rsidR="00982744" w:rsidRPr="00D50FA3" w:rsidRDefault="00982744" w:rsidP="00982744">
      <w:pPr>
        <w:pStyle w:val="Standard"/>
        <w:ind w:right="6"/>
        <w:rPr>
          <w:rFonts w:ascii="Helvetica" w:hAnsi="Helvetica" w:cs="Helvetica"/>
          <w:b/>
          <w:sz w:val="24"/>
          <w:szCs w:val="24"/>
        </w:rPr>
      </w:pPr>
      <w:r w:rsidRPr="00D50FA3">
        <w:rPr>
          <w:rFonts w:ascii="Helvetica" w:hAnsi="Helvetica" w:cs="Helvetica"/>
          <w:b/>
          <w:sz w:val="24"/>
          <w:szCs w:val="24"/>
        </w:rPr>
        <w:t>Beskrivelse af prøven:</w:t>
      </w:r>
    </w:p>
    <w:p w14:paraId="35ED3E9A" w14:textId="25AD6211" w:rsidR="006750CB" w:rsidRPr="00794A1E" w:rsidRDefault="00794A1E" w:rsidP="006750CB">
      <w:pPr>
        <w:pStyle w:val="Standard"/>
        <w:ind w:right="6"/>
        <w:rPr>
          <w:rFonts w:ascii="Helvetica" w:hAnsi="Helvetica" w:cs="Helvetica"/>
        </w:rPr>
      </w:pPr>
      <w:r>
        <w:rPr>
          <w:rFonts w:ascii="Helvetica" w:hAnsi="Helvetica" w:cs="Helvetica"/>
          <w:bCs/>
        </w:rPr>
        <w:t>xx</w:t>
      </w:r>
    </w:p>
    <w:p w14:paraId="5C891E4A" w14:textId="77777777" w:rsidR="0006248C" w:rsidRPr="00E062BE" w:rsidRDefault="0006248C" w:rsidP="006750CB">
      <w:pPr>
        <w:pStyle w:val="Standard"/>
        <w:ind w:right="6"/>
        <w:rPr>
          <w:rFonts w:ascii="Helvetica" w:hAnsi="Helvetica" w:cs="Helvetica"/>
          <w:b/>
        </w:rPr>
      </w:pPr>
    </w:p>
    <w:p w14:paraId="4C6F94C7" w14:textId="0E30A313" w:rsidR="006F5799" w:rsidRDefault="006F5799" w:rsidP="006F5799">
      <w:pPr>
        <w:rPr>
          <w:rFonts w:ascii="Helvetica" w:hAnsi="Helvetica" w:cs="Helvetica"/>
          <w:sz w:val="22"/>
          <w:szCs w:val="22"/>
          <w:lang w:val="da-DK" w:eastAsia="da-DK"/>
        </w:rPr>
      </w:pPr>
    </w:p>
    <w:p w14:paraId="0CD0D7F2" w14:textId="787013B3" w:rsidR="00AD3D7C" w:rsidRPr="00F95A3D" w:rsidRDefault="00F95A3D" w:rsidP="00AD3D7C">
      <w:pPr>
        <w:pStyle w:val="Brdtekst"/>
        <w:rPr>
          <w:rFonts w:ascii="Helvetica" w:hAnsi="Helvetica" w:cs="Helvetica"/>
          <w:b/>
          <w:bCs/>
        </w:rPr>
      </w:pPr>
      <w:r w:rsidRPr="00F95A3D">
        <w:rPr>
          <w:rFonts w:ascii="Helvetica" w:hAnsi="Helvetica" w:cs="Helvetica"/>
          <w:b/>
          <w:bCs/>
        </w:rPr>
        <w:t>Bedømmelsesgrundlag</w:t>
      </w:r>
    </w:p>
    <w:p w14:paraId="19228A79" w14:textId="6AF825A2" w:rsidR="00F95A3D" w:rsidRDefault="00794A1E" w:rsidP="00AD3D7C">
      <w:pPr>
        <w:pStyle w:val="Brdtek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xx</w:t>
      </w:r>
    </w:p>
    <w:p w14:paraId="1594DF4C" w14:textId="77777777" w:rsidR="0006248C" w:rsidRDefault="0006248C" w:rsidP="00AD3D7C">
      <w:pPr>
        <w:pStyle w:val="Brdtekst"/>
        <w:rPr>
          <w:rFonts w:ascii="Helvetica" w:hAnsi="Helvetica" w:cs="Helvetica"/>
          <w:sz w:val="22"/>
          <w:szCs w:val="22"/>
        </w:rPr>
      </w:pPr>
    </w:p>
    <w:p w14:paraId="765655BE" w14:textId="77777777" w:rsidR="00104B04" w:rsidRPr="00E062BE" w:rsidRDefault="00104B04" w:rsidP="00AD3D7C">
      <w:pPr>
        <w:pStyle w:val="Brdtekst"/>
        <w:rPr>
          <w:rFonts w:ascii="Helvetica" w:hAnsi="Helvetica" w:cs="Helvetica"/>
          <w:sz w:val="22"/>
          <w:szCs w:val="22"/>
        </w:rPr>
      </w:pPr>
    </w:p>
    <w:p w14:paraId="06E275DE" w14:textId="77777777" w:rsidR="00E062BE" w:rsidRPr="00D50FA3" w:rsidRDefault="00E062BE" w:rsidP="00E062BE">
      <w:pPr>
        <w:pStyle w:val="Standard"/>
        <w:ind w:right="6"/>
        <w:rPr>
          <w:rFonts w:ascii="Helvetica" w:hAnsi="Helvetica" w:cs="Helvetica"/>
          <w:b/>
          <w:bCs/>
          <w:color w:val="auto"/>
          <w:sz w:val="24"/>
          <w:szCs w:val="24"/>
        </w:rPr>
      </w:pPr>
      <w:r w:rsidRPr="00D50FA3">
        <w:rPr>
          <w:rFonts w:ascii="Helvetica" w:hAnsi="Helvetica" w:cs="Helvetica"/>
          <w:b/>
          <w:bCs/>
          <w:color w:val="auto"/>
          <w:sz w:val="24"/>
          <w:szCs w:val="24"/>
        </w:rPr>
        <w:t>Bedømmelseskriterier</w:t>
      </w:r>
    </w:p>
    <w:p w14:paraId="38D08916" w14:textId="4B58221C" w:rsidR="00E062BE" w:rsidRPr="00E062BE" w:rsidRDefault="00794A1E" w:rsidP="00E062BE">
      <w:pPr>
        <w:pStyle w:val="Standard"/>
        <w:ind w:right="6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xx</w:t>
      </w:r>
    </w:p>
    <w:p w14:paraId="2B07264E" w14:textId="51B89FE7" w:rsidR="00927F39" w:rsidRDefault="00927F39" w:rsidP="00F40AAB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</w:rPr>
      </w:pPr>
    </w:p>
    <w:p w14:paraId="32DB3E5B" w14:textId="1FF3EFF1" w:rsidR="00B92730" w:rsidRDefault="00B92730" w:rsidP="00F40AAB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</w:rPr>
      </w:pPr>
    </w:p>
    <w:p w14:paraId="2A58B228" w14:textId="77777777" w:rsidR="00B92730" w:rsidRPr="00E062BE" w:rsidRDefault="00B92730" w:rsidP="00F40AAB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</w:rPr>
      </w:pPr>
    </w:p>
    <w:p w14:paraId="329536CA" w14:textId="77777777" w:rsidR="00E5321F" w:rsidRPr="00E062BE" w:rsidRDefault="00E5321F" w:rsidP="00E5321F">
      <w:pPr>
        <w:pStyle w:val="Standard"/>
        <w:ind w:right="6"/>
        <w:rPr>
          <w:rFonts w:ascii="Helvetica" w:hAnsi="Helvetica" w:cs="Helvetica"/>
          <w:b/>
          <w:i/>
          <w:iCs/>
        </w:rPr>
      </w:pPr>
    </w:p>
    <w:p w14:paraId="603AB397" w14:textId="77777777" w:rsidR="00BF6853" w:rsidRPr="00E062BE" w:rsidRDefault="00BF6853" w:rsidP="00E5321F">
      <w:pPr>
        <w:pStyle w:val="Standard"/>
        <w:ind w:right="6"/>
        <w:rPr>
          <w:rFonts w:ascii="Helvetica" w:hAnsi="Helvetica" w:cs="Helvetica"/>
          <w:b/>
        </w:rPr>
      </w:pPr>
    </w:p>
    <w:p w14:paraId="30BCC94A" w14:textId="77777777" w:rsidR="00BF6853" w:rsidRPr="00E062BE" w:rsidRDefault="00BF6853" w:rsidP="00E5321F">
      <w:pPr>
        <w:pStyle w:val="Standard"/>
        <w:ind w:right="6"/>
        <w:rPr>
          <w:rFonts w:ascii="Helvetica" w:hAnsi="Helvetica" w:cs="Helvetica"/>
          <w:b/>
        </w:rPr>
      </w:pPr>
    </w:p>
    <w:p w14:paraId="2B99CD1D" w14:textId="77777777" w:rsidR="00F73BDD" w:rsidRPr="00E062BE" w:rsidRDefault="00F73BDD">
      <w:pPr>
        <w:rPr>
          <w:rFonts w:ascii="Helvetica" w:eastAsia="Helvetica Neue" w:hAnsi="Helvetica" w:cs="Helvetica"/>
          <w:b/>
          <w:color w:val="000000"/>
          <w:lang w:val="da-DK" w:eastAsia="da-DK"/>
        </w:rPr>
      </w:pPr>
      <w:r w:rsidRPr="00E062BE">
        <w:rPr>
          <w:rFonts w:ascii="Helvetica" w:hAnsi="Helvetica" w:cs="Helvetica"/>
          <w:b/>
          <w:lang w:val="da-DK"/>
        </w:rPr>
        <w:br w:type="page"/>
      </w:r>
    </w:p>
    <w:p w14:paraId="465E9858" w14:textId="77777777" w:rsidR="00F73BDD" w:rsidRPr="00E062BE" w:rsidRDefault="00F73BDD" w:rsidP="00E5321F">
      <w:pPr>
        <w:pStyle w:val="Standard"/>
        <w:ind w:right="6"/>
        <w:rPr>
          <w:rFonts w:ascii="Helvetica" w:hAnsi="Helvetica" w:cs="Helvetica"/>
          <w:b/>
          <w:sz w:val="24"/>
          <w:szCs w:val="24"/>
        </w:rPr>
      </w:pPr>
    </w:p>
    <w:p w14:paraId="7F9EF9CD" w14:textId="16E260DD" w:rsidR="000140C3" w:rsidRDefault="000140C3" w:rsidP="00E5321F">
      <w:pPr>
        <w:pStyle w:val="Standard"/>
        <w:ind w:right="6"/>
        <w:rPr>
          <w:rFonts w:ascii="Helvetica" w:hAnsi="Helvetica" w:cs="Helvetica"/>
          <w:b/>
          <w:sz w:val="24"/>
          <w:szCs w:val="24"/>
        </w:rPr>
      </w:pPr>
      <w:r w:rsidRPr="00E062BE">
        <w:rPr>
          <w:rFonts w:ascii="Helvetica" w:hAnsi="Helvetica" w:cs="Helvetica"/>
          <w:b/>
          <w:sz w:val="24"/>
          <w:szCs w:val="24"/>
        </w:rPr>
        <w:t>Prøveindhold:</w:t>
      </w:r>
    </w:p>
    <w:p w14:paraId="05AABE0E" w14:textId="7CA6D5C4" w:rsidR="0006248C" w:rsidRPr="00EA64E6" w:rsidRDefault="00EA64E6" w:rsidP="00E5321F">
      <w:pPr>
        <w:pStyle w:val="Standard"/>
        <w:ind w:right="6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Opret selve prøven her.</w:t>
      </w:r>
    </w:p>
    <w:p w14:paraId="2390EFB4" w14:textId="77777777" w:rsidR="00305E6D" w:rsidRPr="003F493D" w:rsidRDefault="00305E6D" w:rsidP="00305E6D">
      <w:pPr>
        <w:pStyle w:val="Standard"/>
        <w:ind w:right="6"/>
        <w:rPr>
          <w:rFonts w:ascii="Helvetica" w:hAnsi="Helvetica" w:cs="Helvetica"/>
        </w:rPr>
      </w:pPr>
      <w:r>
        <w:rPr>
          <w:rFonts w:ascii="Helvetica" w:hAnsi="Helvetica" w:cs="Helvetica"/>
        </w:rPr>
        <w:t>OBS. Opgaver/spørgsmål skal formuleres neutralt, således at casen kan udskiftes uafhængigt af dem.</w:t>
      </w:r>
    </w:p>
    <w:p w14:paraId="68901B7A" w14:textId="3BF3F739" w:rsidR="00193D1E" w:rsidRDefault="00193D1E" w:rsidP="00646A10">
      <w:pPr>
        <w:pStyle w:val="Standard"/>
        <w:ind w:right="6"/>
        <w:rPr>
          <w:rFonts w:ascii="Helvetica" w:hAnsi="Helvetica" w:cs="Helvetica"/>
        </w:rPr>
      </w:pPr>
    </w:p>
    <w:p w14:paraId="19600DF1" w14:textId="15038DED" w:rsidR="006E6090" w:rsidRDefault="006E6090" w:rsidP="00646A10">
      <w:pPr>
        <w:pStyle w:val="Standard"/>
        <w:ind w:right="6"/>
        <w:rPr>
          <w:rFonts w:ascii="Helvetica" w:hAnsi="Helvetica" w:cs="Helvetica"/>
        </w:rPr>
      </w:pPr>
    </w:p>
    <w:p w14:paraId="4468797D" w14:textId="724835A9" w:rsidR="006E6090" w:rsidRPr="003F493D" w:rsidRDefault="00C46394" w:rsidP="00646A10">
      <w:pPr>
        <w:pStyle w:val="Standard"/>
        <w:ind w:right="6"/>
        <w:rPr>
          <w:rFonts w:ascii="Helvetica" w:hAnsi="Helvetica" w:cs="Helvetica"/>
        </w:rPr>
      </w:pPr>
      <w:r>
        <w:rPr>
          <w:rFonts w:ascii="Helvetica" w:hAnsi="Helvetica" w:cs="Helvetica"/>
        </w:rPr>
        <w:t>29</w:t>
      </w:r>
      <w:r w:rsidR="006E6090">
        <w:rPr>
          <w:rFonts w:ascii="Helvetica" w:hAnsi="Helvetica" w:cs="Helvetica"/>
        </w:rPr>
        <w:t>-0</w:t>
      </w:r>
      <w:r>
        <w:rPr>
          <w:rFonts w:ascii="Helvetica" w:hAnsi="Helvetica" w:cs="Helvetica"/>
        </w:rPr>
        <w:t>3</w:t>
      </w:r>
      <w:r w:rsidR="006E6090">
        <w:rPr>
          <w:rFonts w:ascii="Helvetica" w:hAnsi="Helvetica" w:cs="Helvetica"/>
        </w:rPr>
        <w:t>-202</w:t>
      </w:r>
      <w:r>
        <w:rPr>
          <w:rFonts w:ascii="Helvetica" w:hAnsi="Helvetica" w:cs="Helvetica"/>
        </w:rPr>
        <w:t>2</w:t>
      </w:r>
    </w:p>
    <w:sectPr w:rsidR="006E6090" w:rsidRPr="003F493D">
      <w:headerReference w:type="default" r:id="rId11"/>
      <w:footerReference w:type="default" r:id="rId12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5CA5" w14:textId="77777777" w:rsidR="001C30ED" w:rsidRDefault="001C30ED">
      <w:r>
        <w:separator/>
      </w:r>
    </w:p>
  </w:endnote>
  <w:endnote w:type="continuationSeparator" w:id="0">
    <w:p w14:paraId="70239E41" w14:textId="77777777" w:rsidR="001C30ED" w:rsidRDefault="001C30ED">
      <w:r>
        <w:continuationSeparator/>
      </w:r>
    </w:p>
  </w:endnote>
  <w:endnote w:type="continuationNotice" w:id="1">
    <w:p w14:paraId="08CFA0A5" w14:textId="77777777" w:rsidR="001C30ED" w:rsidRDefault="001C3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EB9" w14:textId="4EA86799" w:rsidR="00B04B30" w:rsidRDefault="00B04B30" w:rsidP="009359E8">
    <w:pPr>
      <w:pStyle w:val="Sidehovedsidefod"/>
      <w:tabs>
        <w:tab w:val="center" w:pos="4819"/>
        <w:tab w:val="right" w:pos="1006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7F7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3B09" w14:textId="77777777" w:rsidR="001C30ED" w:rsidRDefault="001C30ED">
      <w:r>
        <w:separator/>
      </w:r>
    </w:p>
  </w:footnote>
  <w:footnote w:type="continuationSeparator" w:id="0">
    <w:p w14:paraId="2636658C" w14:textId="77777777" w:rsidR="001C30ED" w:rsidRDefault="001C30ED">
      <w:r>
        <w:continuationSeparator/>
      </w:r>
    </w:p>
  </w:footnote>
  <w:footnote w:type="continuationNotice" w:id="1">
    <w:p w14:paraId="7FFF17E5" w14:textId="77777777" w:rsidR="001C30ED" w:rsidRDefault="001C3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8A2D" w14:textId="77777777" w:rsidR="00C84982" w:rsidRDefault="00C84982">
    <w:pPr>
      <w:pStyle w:val="Sidehovedsidefod"/>
      <w:tabs>
        <w:tab w:val="center" w:pos="4819"/>
        <w:tab w:val="right" w:pos="9638"/>
      </w:tabs>
    </w:pPr>
  </w:p>
  <w:p w14:paraId="4E0A7F84" w14:textId="77777777" w:rsidR="00B04B30" w:rsidRDefault="00C84982">
    <w:pPr>
      <w:pStyle w:val="Sidehovedsidefod"/>
      <w:tabs>
        <w:tab w:val="center" w:pos="4819"/>
        <w:tab w:val="right" w:pos="9638"/>
      </w:tabs>
    </w:pPr>
    <w:r w:rsidRPr="00186340">
      <w:rPr>
        <w:rFonts w:cs="Calibri"/>
        <w:noProof/>
      </w:rPr>
      <w:drawing>
        <wp:anchor distT="152400" distB="152400" distL="152400" distR="152400" simplePos="0" relativeHeight="251658240" behindDoc="0" locked="0" layoutInCell="1" allowOverlap="1" wp14:anchorId="177301BF" wp14:editId="3216A8E5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2165350" cy="289560"/>
          <wp:effectExtent l="0" t="0" r="6350" b="2540"/>
          <wp:wrapThrough wrapText="bothSides" distL="152400" distR="152400">
            <wp:wrapPolygon edited="1">
              <wp:start x="241" y="3000"/>
              <wp:lineTo x="642" y="3000"/>
              <wp:lineTo x="803" y="15600"/>
              <wp:lineTo x="1365" y="15600"/>
              <wp:lineTo x="1445" y="3000"/>
              <wp:lineTo x="1847" y="3000"/>
              <wp:lineTo x="1686" y="17400"/>
              <wp:lineTo x="803" y="19200"/>
              <wp:lineTo x="241" y="15000"/>
              <wp:lineTo x="241" y="3000"/>
              <wp:lineTo x="2248" y="3000"/>
              <wp:lineTo x="2248" y="7800"/>
              <wp:lineTo x="2409" y="8040"/>
              <wp:lineTo x="2810" y="10200"/>
              <wp:lineTo x="2409" y="10200"/>
              <wp:lineTo x="2489" y="16200"/>
              <wp:lineTo x="2891" y="15000"/>
              <wp:lineTo x="2810" y="10200"/>
              <wp:lineTo x="2409" y="8040"/>
              <wp:lineTo x="3051" y="9000"/>
              <wp:lineTo x="3051" y="16800"/>
              <wp:lineTo x="2168" y="17400"/>
              <wp:lineTo x="2248" y="7800"/>
              <wp:lineTo x="2248" y="3000"/>
              <wp:lineTo x="3453" y="3000"/>
              <wp:lineTo x="3453" y="7800"/>
              <wp:lineTo x="3694" y="8127"/>
              <wp:lineTo x="4095" y="10200"/>
              <wp:lineTo x="3694" y="10200"/>
              <wp:lineTo x="3774" y="16200"/>
              <wp:lineTo x="4175" y="15000"/>
              <wp:lineTo x="4095" y="10200"/>
              <wp:lineTo x="3694" y="8127"/>
              <wp:lineTo x="4336" y="9000"/>
              <wp:lineTo x="4336" y="16800"/>
              <wp:lineTo x="3453" y="17400"/>
              <wp:lineTo x="3453" y="7800"/>
              <wp:lineTo x="3453" y="3000"/>
              <wp:lineTo x="4978" y="3000"/>
              <wp:lineTo x="4978" y="7800"/>
              <wp:lineTo x="5380" y="8400"/>
              <wp:lineTo x="5701" y="17400"/>
              <wp:lineTo x="4978" y="15600"/>
              <wp:lineTo x="4898" y="17400"/>
              <wp:lineTo x="4577" y="16200"/>
              <wp:lineTo x="4978" y="7800"/>
              <wp:lineTo x="4978" y="3000"/>
              <wp:lineTo x="5942" y="3000"/>
              <wp:lineTo x="5942" y="7800"/>
              <wp:lineTo x="6424" y="9000"/>
              <wp:lineTo x="6745" y="13800"/>
              <wp:lineTo x="6745" y="7800"/>
              <wp:lineTo x="6986" y="7800"/>
              <wp:lineTo x="6986" y="17400"/>
              <wp:lineTo x="6504" y="16200"/>
              <wp:lineTo x="6183" y="12000"/>
              <wp:lineTo x="6183" y="17400"/>
              <wp:lineTo x="5942" y="17400"/>
              <wp:lineTo x="5942" y="7800"/>
              <wp:lineTo x="5942" y="3000"/>
              <wp:lineTo x="7307" y="3000"/>
              <wp:lineTo x="7307" y="7800"/>
              <wp:lineTo x="7789" y="9000"/>
              <wp:lineTo x="8110" y="13800"/>
              <wp:lineTo x="8190" y="7800"/>
              <wp:lineTo x="8351" y="9000"/>
              <wp:lineTo x="8351" y="17400"/>
              <wp:lineTo x="7949" y="16800"/>
              <wp:lineTo x="7548" y="12000"/>
              <wp:lineTo x="7548" y="17400"/>
              <wp:lineTo x="7307" y="17400"/>
              <wp:lineTo x="7307" y="7800"/>
              <wp:lineTo x="7307" y="3000"/>
              <wp:lineTo x="8752" y="3000"/>
              <wp:lineTo x="8752" y="7800"/>
              <wp:lineTo x="9475" y="7800"/>
              <wp:lineTo x="9475" y="9600"/>
              <wp:lineTo x="8993" y="9600"/>
              <wp:lineTo x="9074" y="12000"/>
              <wp:lineTo x="9395" y="13200"/>
              <wp:lineTo x="8993" y="13800"/>
              <wp:lineTo x="9074" y="16200"/>
              <wp:lineTo x="9475" y="17400"/>
              <wp:lineTo x="8672" y="17400"/>
              <wp:lineTo x="8752" y="7800"/>
              <wp:lineTo x="8752" y="3000"/>
              <wp:lineTo x="9796" y="3000"/>
              <wp:lineTo x="9796" y="7800"/>
              <wp:lineTo x="10037" y="7800"/>
              <wp:lineTo x="10117" y="16200"/>
              <wp:lineTo x="10519" y="17400"/>
              <wp:lineTo x="9716" y="17400"/>
              <wp:lineTo x="9796" y="7800"/>
              <wp:lineTo x="9796" y="3000"/>
              <wp:lineTo x="10840" y="3000"/>
              <wp:lineTo x="10840" y="7800"/>
              <wp:lineTo x="11483" y="7800"/>
              <wp:lineTo x="11483" y="9600"/>
              <wp:lineTo x="11001" y="10800"/>
              <wp:lineTo x="11563" y="13800"/>
              <wp:lineTo x="11402" y="17400"/>
              <wp:lineTo x="10680" y="17400"/>
              <wp:lineTo x="10840" y="16200"/>
              <wp:lineTo x="11242" y="15600"/>
              <wp:lineTo x="11081" y="13200"/>
              <wp:lineTo x="10680" y="12000"/>
              <wp:lineTo x="10840" y="7800"/>
              <wp:lineTo x="10840" y="3000"/>
              <wp:lineTo x="11804" y="3000"/>
              <wp:lineTo x="11804" y="7800"/>
              <wp:lineTo x="12526" y="9000"/>
              <wp:lineTo x="12045" y="9600"/>
              <wp:lineTo x="12125" y="12000"/>
              <wp:lineTo x="12526" y="13200"/>
              <wp:lineTo x="12045" y="13800"/>
              <wp:lineTo x="12125" y="16200"/>
              <wp:lineTo x="12526" y="16800"/>
              <wp:lineTo x="11804" y="17400"/>
              <wp:lineTo x="11804" y="7800"/>
              <wp:lineTo x="11804" y="3000"/>
              <wp:lineTo x="12928" y="3000"/>
              <wp:lineTo x="12928" y="7800"/>
              <wp:lineTo x="13570" y="7800"/>
              <wp:lineTo x="13570" y="9600"/>
              <wp:lineTo x="13008" y="10800"/>
              <wp:lineTo x="13651" y="13800"/>
              <wp:lineTo x="13490" y="17400"/>
              <wp:lineTo x="12767" y="17400"/>
              <wp:lineTo x="12928" y="16200"/>
              <wp:lineTo x="13329" y="15600"/>
              <wp:lineTo x="13329" y="13800"/>
              <wp:lineTo x="12767" y="12000"/>
              <wp:lineTo x="12928" y="7800"/>
              <wp:lineTo x="12928" y="3000"/>
              <wp:lineTo x="13891" y="3000"/>
              <wp:lineTo x="13891" y="7800"/>
              <wp:lineTo x="14293" y="9000"/>
              <wp:lineTo x="14694" y="13800"/>
              <wp:lineTo x="14694" y="7800"/>
              <wp:lineTo x="14935" y="8400"/>
              <wp:lineTo x="14935" y="17400"/>
              <wp:lineTo x="14454" y="16800"/>
              <wp:lineTo x="14132" y="12000"/>
              <wp:lineTo x="14132" y="17400"/>
              <wp:lineTo x="13811" y="17400"/>
              <wp:lineTo x="13891" y="7800"/>
              <wp:lineTo x="13891" y="3000"/>
              <wp:lineTo x="15658" y="3000"/>
              <wp:lineTo x="15658" y="7800"/>
              <wp:lineTo x="16541" y="7800"/>
              <wp:lineTo x="16541" y="9600"/>
              <wp:lineTo x="16059" y="9600"/>
              <wp:lineTo x="16140" y="12000"/>
              <wp:lineTo x="16461" y="13200"/>
              <wp:lineTo x="16059" y="13800"/>
              <wp:lineTo x="16220" y="16200"/>
              <wp:lineTo x="16541" y="16800"/>
              <wp:lineTo x="15819" y="17400"/>
              <wp:lineTo x="15819" y="15600"/>
              <wp:lineTo x="15417" y="16200"/>
              <wp:lineTo x="15176" y="16800"/>
              <wp:lineTo x="15658" y="7800"/>
              <wp:lineTo x="15658" y="3000"/>
              <wp:lineTo x="16782" y="3000"/>
              <wp:lineTo x="16782" y="7800"/>
              <wp:lineTo x="17103" y="10200"/>
              <wp:lineTo x="17264" y="14400"/>
              <wp:lineTo x="17585" y="7800"/>
              <wp:lineTo x="17746" y="9000"/>
              <wp:lineTo x="17425" y="17400"/>
              <wp:lineTo x="17023" y="16800"/>
              <wp:lineTo x="16782" y="7800"/>
              <wp:lineTo x="16782" y="3000"/>
              <wp:lineTo x="18067" y="3000"/>
              <wp:lineTo x="18067" y="7800"/>
              <wp:lineTo x="18468" y="9000"/>
              <wp:lineTo x="18870" y="13800"/>
              <wp:lineTo x="18870" y="7800"/>
              <wp:lineTo x="19111" y="8400"/>
              <wp:lineTo x="19111" y="17400"/>
              <wp:lineTo x="18629" y="16800"/>
              <wp:lineTo x="18228" y="12000"/>
              <wp:lineTo x="18308" y="17400"/>
              <wp:lineTo x="17987" y="17400"/>
              <wp:lineTo x="18067" y="7800"/>
              <wp:lineTo x="18067" y="3000"/>
              <wp:lineTo x="19432" y="3000"/>
              <wp:lineTo x="19432" y="7800"/>
              <wp:lineTo x="20155" y="9000"/>
              <wp:lineTo x="19673" y="9600"/>
              <wp:lineTo x="19753" y="12000"/>
              <wp:lineTo x="20074" y="13200"/>
              <wp:lineTo x="19673" y="13800"/>
              <wp:lineTo x="19753" y="16200"/>
              <wp:lineTo x="20235" y="17400"/>
              <wp:lineTo x="19432" y="17400"/>
              <wp:lineTo x="19432" y="7800"/>
              <wp:lineTo x="19432" y="3000"/>
              <wp:lineTo x="20396" y="3000"/>
              <wp:lineTo x="20396" y="7800"/>
              <wp:lineTo x="21359" y="7800"/>
              <wp:lineTo x="21359" y="9600"/>
              <wp:lineTo x="20958" y="9600"/>
              <wp:lineTo x="20958" y="17400"/>
              <wp:lineTo x="20717" y="17400"/>
              <wp:lineTo x="20636" y="9600"/>
              <wp:lineTo x="20396" y="8400"/>
              <wp:lineTo x="20396" y="7800"/>
              <wp:lineTo x="20396" y="3000"/>
              <wp:lineTo x="241" y="300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B30">
      <w:tab/>
    </w:r>
    <w:r w:rsidR="00B04B30">
      <w:tab/>
      <w:t xml:space="preserve">      </w:t>
    </w:r>
  </w:p>
  <w:p w14:paraId="03CADA60" w14:textId="77777777" w:rsidR="000537B6" w:rsidRDefault="000537B6">
    <w:pPr>
      <w:pStyle w:val="Sidehovedsidefod"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71"/>
    <w:multiLevelType w:val="hybridMultilevel"/>
    <w:tmpl w:val="76C006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083"/>
    <w:multiLevelType w:val="hybridMultilevel"/>
    <w:tmpl w:val="783E6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3E76"/>
    <w:multiLevelType w:val="hybridMultilevel"/>
    <w:tmpl w:val="6D4EA5D6"/>
    <w:lvl w:ilvl="0" w:tplc="492A23B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1326"/>
    <w:multiLevelType w:val="hybridMultilevel"/>
    <w:tmpl w:val="9820A352"/>
    <w:lvl w:ilvl="0" w:tplc="B124536E">
      <w:numFmt w:val="bullet"/>
      <w:lvlText w:val="-"/>
      <w:lvlJc w:val="left"/>
      <w:pPr>
        <w:ind w:left="720" w:hanging="360"/>
      </w:pPr>
      <w:rPr>
        <w:rFonts w:ascii="Garamond" w:eastAsia="Garamond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736D"/>
    <w:multiLevelType w:val="hybridMultilevel"/>
    <w:tmpl w:val="B78A9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39A"/>
    <w:multiLevelType w:val="hybridMultilevel"/>
    <w:tmpl w:val="B4664C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24E45"/>
    <w:multiLevelType w:val="hybridMultilevel"/>
    <w:tmpl w:val="58508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B6BD1"/>
    <w:multiLevelType w:val="hybridMultilevel"/>
    <w:tmpl w:val="FA3697B4"/>
    <w:lvl w:ilvl="0" w:tplc="B124536E">
      <w:numFmt w:val="bullet"/>
      <w:lvlText w:val="-"/>
      <w:lvlJc w:val="left"/>
      <w:pPr>
        <w:ind w:left="720" w:hanging="360"/>
      </w:pPr>
      <w:rPr>
        <w:rFonts w:ascii="Garamond" w:eastAsia="Garamond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A1A36"/>
    <w:multiLevelType w:val="hybridMultilevel"/>
    <w:tmpl w:val="951CF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66526"/>
    <w:multiLevelType w:val="hybridMultilevel"/>
    <w:tmpl w:val="B47A3B28"/>
    <w:lvl w:ilvl="0" w:tplc="16C267C6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5DAC"/>
    <w:multiLevelType w:val="hybridMultilevel"/>
    <w:tmpl w:val="9FC6DE56"/>
    <w:lvl w:ilvl="0" w:tplc="16C267C6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6416"/>
    <w:multiLevelType w:val="hybridMultilevel"/>
    <w:tmpl w:val="DA5EE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24023"/>
    <w:multiLevelType w:val="hybridMultilevel"/>
    <w:tmpl w:val="932CA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41C5"/>
    <w:multiLevelType w:val="hybridMultilevel"/>
    <w:tmpl w:val="0B98281A"/>
    <w:lvl w:ilvl="0" w:tplc="5514320A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510E9"/>
    <w:multiLevelType w:val="hybridMultilevel"/>
    <w:tmpl w:val="CF0C9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2EC2"/>
    <w:multiLevelType w:val="hybridMultilevel"/>
    <w:tmpl w:val="2ED04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56143"/>
    <w:multiLevelType w:val="hybridMultilevel"/>
    <w:tmpl w:val="312EFE8C"/>
    <w:lvl w:ilvl="0" w:tplc="E39C8C2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30CDF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4AFB3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0FC6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6D6D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EE2CD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ACA66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347CA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09C3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1B84B19"/>
    <w:multiLevelType w:val="hybridMultilevel"/>
    <w:tmpl w:val="A29E17E2"/>
    <w:lvl w:ilvl="0" w:tplc="16C267C6">
      <w:numFmt w:val="bullet"/>
      <w:lvlText w:val="-"/>
      <w:lvlJc w:val="left"/>
      <w:pPr>
        <w:ind w:left="360" w:hanging="360"/>
      </w:pPr>
      <w:rPr>
        <w:rFonts w:ascii="Calibri" w:eastAsia="Helvetica Neue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B64C7"/>
    <w:multiLevelType w:val="hybridMultilevel"/>
    <w:tmpl w:val="D6B0BC62"/>
    <w:lvl w:ilvl="0" w:tplc="16C267C6">
      <w:numFmt w:val="bullet"/>
      <w:lvlText w:val="-"/>
      <w:lvlJc w:val="left"/>
      <w:pPr>
        <w:ind w:left="1170" w:hanging="360"/>
      </w:pPr>
      <w:rPr>
        <w:rFonts w:ascii="Calibri" w:eastAsia="Helvetica Neue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6FF46A5"/>
    <w:multiLevelType w:val="hybridMultilevel"/>
    <w:tmpl w:val="FCA02D50"/>
    <w:lvl w:ilvl="0" w:tplc="B124536E">
      <w:numFmt w:val="bullet"/>
      <w:lvlText w:val="-"/>
      <w:lvlJc w:val="left"/>
      <w:pPr>
        <w:ind w:left="3442" w:hanging="360"/>
      </w:pPr>
      <w:rPr>
        <w:rFonts w:ascii="Garamond" w:eastAsia="Garamond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abstractNum w:abstractNumId="20" w15:restartNumberingAfterBreak="0">
    <w:nsid w:val="59153E4E"/>
    <w:multiLevelType w:val="hybridMultilevel"/>
    <w:tmpl w:val="8C7A8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22C4C"/>
    <w:multiLevelType w:val="hybridMultilevel"/>
    <w:tmpl w:val="49221F84"/>
    <w:lvl w:ilvl="0" w:tplc="16C267C6">
      <w:numFmt w:val="bullet"/>
      <w:lvlText w:val="-"/>
      <w:lvlJc w:val="left"/>
      <w:pPr>
        <w:ind w:left="360" w:hanging="360"/>
      </w:pPr>
      <w:rPr>
        <w:rFonts w:ascii="Calibri" w:eastAsia="Helvetica Neue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271571"/>
    <w:multiLevelType w:val="hybridMultilevel"/>
    <w:tmpl w:val="842AC464"/>
    <w:lvl w:ilvl="0" w:tplc="16C267C6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F6294"/>
    <w:multiLevelType w:val="hybridMultilevel"/>
    <w:tmpl w:val="4B06B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4AC5"/>
    <w:multiLevelType w:val="hybridMultilevel"/>
    <w:tmpl w:val="56D21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B6F76"/>
    <w:multiLevelType w:val="hybridMultilevel"/>
    <w:tmpl w:val="A01A7A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7FE4"/>
    <w:multiLevelType w:val="hybridMultilevel"/>
    <w:tmpl w:val="4676A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574FE"/>
    <w:multiLevelType w:val="hybridMultilevel"/>
    <w:tmpl w:val="F95E13B2"/>
    <w:lvl w:ilvl="0" w:tplc="5514320A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2"/>
  </w:num>
  <w:num w:numId="5">
    <w:abstractNumId w:val="13"/>
  </w:num>
  <w:num w:numId="6">
    <w:abstractNumId w:val="23"/>
  </w:num>
  <w:num w:numId="7">
    <w:abstractNumId w:val="24"/>
  </w:num>
  <w:num w:numId="8">
    <w:abstractNumId w:val="20"/>
  </w:num>
  <w:num w:numId="9">
    <w:abstractNumId w:val="14"/>
  </w:num>
  <w:num w:numId="10">
    <w:abstractNumId w:val="12"/>
  </w:num>
  <w:num w:numId="11">
    <w:abstractNumId w:val="6"/>
  </w:num>
  <w:num w:numId="12">
    <w:abstractNumId w:val="25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 w:numId="18">
    <w:abstractNumId w:val="26"/>
  </w:num>
  <w:num w:numId="19">
    <w:abstractNumId w:val="4"/>
  </w:num>
  <w:num w:numId="20">
    <w:abstractNumId w:val="10"/>
  </w:num>
  <w:num w:numId="21">
    <w:abstractNumId w:val="27"/>
  </w:num>
  <w:num w:numId="22">
    <w:abstractNumId w:val="21"/>
  </w:num>
  <w:num w:numId="23">
    <w:abstractNumId w:val="22"/>
  </w:num>
  <w:num w:numId="24">
    <w:abstractNumId w:val="17"/>
  </w:num>
  <w:num w:numId="25">
    <w:abstractNumId w:val="18"/>
  </w:num>
  <w:num w:numId="26">
    <w:abstractNumId w:val="8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20"/>
  <w:hyphenationZone w:val="425"/>
  <w:drawingGridHorizontalSpacing w:val="227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2"/>
    <w:rsid w:val="00001E6E"/>
    <w:rsid w:val="00003F83"/>
    <w:rsid w:val="000064D2"/>
    <w:rsid w:val="000076F8"/>
    <w:rsid w:val="00010939"/>
    <w:rsid w:val="00011404"/>
    <w:rsid w:val="00013B73"/>
    <w:rsid w:val="000140C3"/>
    <w:rsid w:val="00016548"/>
    <w:rsid w:val="00023433"/>
    <w:rsid w:val="00027529"/>
    <w:rsid w:val="00027C9C"/>
    <w:rsid w:val="000358AD"/>
    <w:rsid w:val="00037263"/>
    <w:rsid w:val="000533AA"/>
    <w:rsid w:val="000537B6"/>
    <w:rsid w:val="00061CBC"/>
    <w:rsid w:val="0006248C"/>
    <w:rsid w:val="00064B32"/>
    <w:rsid w:val="00072FFB"/>
    <w:rsid w:val="00080B3A"/>
    <w:rsid w:val="0008299C"/>
    <w:rsid w:val="0008312E"/>
    <w:rsid w:val="00086954"/>
    <w:rsid w:val="00086ED6"/>
    <w:rsid w:val="000A3F40"/>
    <w:rsid w:val="000A79FD"/>
    <w:rsid w:val="000B18DB"/>
    <w:rsid w:val="000B567E"/>
    <w:rsid w:val="000D4954"/>
    <w:rsid w:val="000D52D8"/>
    <w:rsid w:val="000E032E"/>
    <w:rsid w:val="000F07E3"/>
    <w:rsid w:val="000F5FB0"/>
    <w:rsid w:val="00101E6B"/>
    <w:rsid w:val="00104B04"/>
    <w:rsid w:val="001151CA"/>
    <w:rsid w:val="001152C2"/>
    <w:rsid w:val="0011637D"/>
    <w:rsid w:val="00116AB0"/>
    <w:rsid w:val="00120BB9"/>
    <w:rsid w:val="001240B3"/>
    <w:rsid w:val="001316BD"/>
    <w:rsid w:val="00131F3A"/>
    <w:rsid w:val="00140D6A"/>
    <w:rsid w:val="001457F5"/>
    <w:rsid w:val="00152EE8"/>
    <w:rsid w:val="001545D8"/>
    <w:rsid w:val="00154B4D"/>
    <w:rsid w:val="001658CF"/>
    <w:rsid w:val="00166B50"/>
    <w:rsid w:val="00171F11"/>
    <w:rsid w:val="0017581E"/>
    <w:rsid w:val="001760AF"/>
    <w:rsid w:val="0018033B"/>
    <w:rsid w:val="00181E6D"/>
    <w:rsid w:val="001828A4"/>
    <w:rsid w:val="00186340"/>
    <w:rsid w:val="00186AD8"/>
    <w:rsid w:val="00186C27"/>
    <w:rsid w:val="00193D1E"/>
    <w:rsid w:val="001959B2"/>
    <w:rsid w:val="001A0BF6"/>
    <w:rsid w:val="001A158F"/>
    <w:rsid w:val="001A6CEB"/>
    <w:rsid w:val="001A7461"/>
    <w:rsid w:val="001B09F0"/>
    <w:rsid w:val="001B0D2A"/>
    <w:rsid w:val="001C30ED"/>
    <w:rsid w:val="001C6D4A"/>
    <w:rsid w:val="001C7238"/>
    <w:rsid w:val="001D1B9F"/>
    <w:rsid w:val="001D392B"/>
    <w:rsid w:val="001D54EA"/>
    <w:rsid w:val="001D7F7E"/>
    <w:rsid w:val="001E0319"/>
    <w:rsid w:val="001E14EC"/>
    <w:rsid w:val="001F4B23"/>
    <w:rsid w:val="001F587E"/>
    <w:rsid w:val="002023D8"/>
    <w:rsid w:val="0021419D"/>
    <w:rsid w:val="00225853"/>
    <w:rsid w:val="00226977"/>
    <w:rsid w:val="00226BF9"/>
    <w:rsid w:val="0023229A"/>
    <w:rsid w:val="002346A0"/>
    <w:rsid w:val="002441E5"/>
    <w:rsid w:val="00245EDB"/>
    <w:rsid w:val="002552E5"/>
    <w:rsid w:val="0026100E"/>
    <w:rsid w:val="002621DD"/>
    <w:rsid w:val="002634AA"/>
    <w:rsid w:val="00271230"/>
    <w:rsid w:val="00273216"/>
    <w:rsid w:val="00276BFC"/>
    <w:rsid w:val="00281D3F"/>
    <w:rsid w:val="00281FA9"/>
    <w:rsid w:val="00284031"/>
    <w:rsid w:val="0028579D"/>
    <w:rsid w:val="002963B8"/>
    <w:rsid w:val="002A5C10"/>
    <w:rsid w:val="002A76B1"/>
    <w:rsid w:val="002B1F61"/>
    <w:rsid w:val="002B2090"/>
    <w:rsid w:val="002B7CF7"/>
    <w:rsid w:val="002C142E"/>
    <w:rsid w:val="002C353F"/>
    <w:rsid w:val="002D2DAD"/>
    <w:rsid w:val="002E4C55"/>
    <w:rsid w:val="002F0B0C"/>
    <w:rsid w:val="002F2CE3"/>
    <w:rsid w:val="002F6AFD"/>
    <w:rsid w:val="00304B55"/>
    <w:rsid w:val="00305E6D"/>
    <w:rsid w:val="00314EEA"/>
    <w:rsid w:val="00315C4A"/>
    <w:rsid w:val="0031776F"/>
    <w:rsid w:val="0033665B"/>
    <w:rsid w:val="00336B0C"/>
    <w:rsid w:val="00341556"/>
    <w:rsid w:val="00341D80"/>
    <w:rsid w:val="003439D9"/>
    <w:rsid w:val="00345591"/>
    <w:rsid w:val="00345AE8"/>
    <w:rsid w:val="003460A0"/>
    <w:rsid w:val="00350076"/>
    <w:rsid w:val="003506E7"/>
    <w:rsid w:val="00372E80"/>
    <w:rsid w:val="0037406B"/>
    <w:rsid w:val="003757AA"/>
    <w:rsid w:val="00377CAC"/>
    <w:rsid w:val="0038545C"/>
    <w:rsid w:val="0039072F"/>
    <w:rsid w:val="00391A6B"/>
    <w:rsid w:val="00392CFB"/>
    <w:rsid w:val="0039391D"/>
    <w:rsid w:val="0039550D"/>
    <w:rsid w:val="003A1DEF"/>
    <w:rsid w:val="003D0455"/>
    <w:rsid w:val="003D29C6"/>
    <w:rsid w:val="003E2816"/>
    <w:rsid w:val="003E390F"/>
    <w:rsid w:val="003E5BCA"/>
    <w:rsid w:val="003F3C6C"/>
    <w:rsid w:val="003F493D"/>
    <w:rsid w:val="00400570"/>
    <w:rsid w:val="00404C21"/>
    <w:rsid w:val="0041074B"/>
    <w:rsid w:val="00426F0F"/>
    <w:rsid w:val="0043128A"/>
    <w:rsid w:val="00436C8D"/>
    <w:rsid w:val="004440DF"/>
    <w:rsid w:val="004460D9"/>
    <w:rsid w:val="00457790"/>
    <w:rsid w:val="0046233B"/>
    <w:rsid w:val="0046476E"/>
    <w:rsid w:val="00465CBD"/>
    <w:rsid w:val="00466DC6"/>
    <w:rsid w:val="004705AE"/>
    <w:rsid w:val="004828AD"/>
    <w:rsid w:val="004906A3"/>
    <w:rsid w:val="004A0BA6"/>
    <w:rsid w:val="004A1A1C"/>
    <w:rsid w:val="004A5F8E"/>
    <w:rsid w:val="004A7B32"/>
    <w:rsid w:val="004B1240"/>
    <w:rsid w:val="004C3B88"/>
    <w:rsid w:val="004D3A09"/>
    <w:rsid w:val="004E13D7"/>
    <w:rsid w:val="004E1F40"/>
    <w:rsid w:val="004F10A9"/>
    <w:rsid w:val="004F4635"/>
    <w:rsid w:val="004F6E17"/>
    <w:rsid w:val="00505426"/>
    <w:rsid w:val="00506AC1"/>
    <w:rsid w:val="00526290"/>
    <w:rsid w:val="00532763"/>
    <w:rsid w:val="0054058E"/>
    <w:rsid w:val="00546030"/>
    <w:rsid w:val="00546EB9"/>
    <w:rsid w:val="0054796F"/>
    <w:rsid w:val="00553376"/>
    <w:rsid w:val="00554A49"/>
    <w:rsid w:val="00560313"/>
    <w:rsid w:val="00562301"/>
    <w:rsid w:val="00586395"/>
    <w:rsid w:val="00591EB9"/>
    <w:rsid w:val="005927E5"/>
    <w:rsid w:val="005A1002"/>
    <w:rsid w:val="005B400C"/>
    <w:rsid w:val="005C1D2F"/>
    <w:rsid w:val="005C24BD"/>
    <w:rsid w:val="005C3080"/>
    <w:rsid w:val="005C364D"/>
    <w:rsid w:val="005C6D0E"/>
    <w:rsid w:val="005D35F8"/>
    <w:rsid w:val="005E1FDC"/>
    <w:rsid w:val="005E4320"/>
    <w:rsid w:val="005F347A"/>
    <w:rsid w:val="00600879"/>
    <w:rsid w:val="00602DE8"/>
    <w:rsid w:val="00612144"/>
    <w:rsid w:val="0061220E"/>
    <w:rsid w:val="00613D41"/>
    <w:rsid w:val="00616540"/>
    <w:rsid w:val="0062348D"/>
    <w:rsid w:val="0062454F"/>
    <w:rsid w:val="00625B4D"/>
    <w:rsid w:val="006278E5"/>
    <w:rsid w:val="006445DE"/>
    <w:rsid w:val="0064588C"/>
    <w:rsid w:val="00646A10"/>
    <w:rsid w:val="00650237"/>
    <w:rsid w:val="00656761"/>
    <w:rsid w:val="00664BDF"/>
    <w:rsid w:val="00665B9D"/>
    <w:rsid w:val="0067112B"/>
    <w:rsid w:val="006750CB"/>
    <w:rsid w:val="00675939"/>
    <w:rsid w:val="006841F0"/>
    <w:rsid w:val="00695934"/>
    <w:rsid w:val="006A17C6"/>
    <w:rsid w:val="006A232D"/>
    <w:rsid w:val="006A270E"/>
    <w:rsid w:val="006B00A3"/>
    <w:rsid w:val="006C0BC0"/>
    <w:rsid w:val="006D04C4"/>
    <w:rsid w:val="006D461B"/>
    <w:rsid w:val="006D621B"/>
    <w:rsid w:val="006D7535"/>
    <w:rsid w:val="006E18C4"/>
    <w:rsid w:val="006E6090"/>
    <w:rsid w:val="006F02AD"/>
    <w:rsid w:val="006F1D7A"/>
    <w:rsid w:val="006F2D59"/>
    <w:rsid w:val="006F5799"/>
    <w:rsid w:val="00702EEC"/>
    <w:rsid w:val="007035FC"/>
    <w:rsid w:val="007046F2"/>
    <w:rsid w:val="00723B32"/>
    <w:rsid w:val="00723D2C"/>
    <w:rsid w:val="007247CD"/>
    <w:rsid w:val="0072641F"/>
    <w:rsid w:val="00732FE2"/>
    <w:rsid w:val="007337DD"/>
    <w:rsid w:val="007358A6"/>
    <w:rsid w:val="00737B1A"/>
    <w:rsid w:val="00744F58"/>
    <w:rsid w:val="00751D58"/>
    <w:rsid w:val="00752737"/>
    <w:rsid w:val="00753530"/>
    <w:rsid w:val="00755879"/>
    <w:rsid w:val="00761211"/>
    <w:rsid w:val="007622B6"/>
    <w:rsid w:val="007713AF"/>
    <w:rsid w:val="007730E6"/>
    <w:rsid w:val="00774367"/>
    <w:rsid w:val="00775696"/>
    <w:rsid w:val="00792954"/>
    <w:rsid w:val="00794A1E"/>
    <w:rsid w:val="00795070"/>
    <w:rsid w:val="007A08FF"/>
    <w:rsid w:val="007A69C3"/>
    <w:rsid w:val="007A6A7A"/>
    <w:rsid w:val="007B344C"/>
    <w:rsid w:val="007B5DD0"/>
    <w:rsid w:val="007B7D85"/>
    <w:rsid w:val="007C2A98"/>
    <w:rsid w:val="007C384D"/>
    <w:rsid w:val="007C623A"/>
    <w:rsid w:val="007E1D61"/>
    <w:rsid w:val="007E2F1F"/>
    <w:rsid w:val="007E33C9"/>
    <w:rsid w:val="007E42D0"/>
    <w:rsid w:val="007F0636"/>
    <w:rsid w:val="007F1AE8"/>
    <w:rsid w:val="007F2FB7"/>
    <w:rsid w:val="007F2FE6"/>
    <w:rsid w:val="007F6238"/>
    <w:rsid w:val="00800897"/>
    <w:rsid w:val="00802FCA"/>
    <w:rsid w:val="00816A3F"/>
    <w:rsid w:val="00822CC5"/>
    <w:rsid w:val="00827E4B"/>
    <w:rsid w:val="008336F1"/>
    <w:rsid w:val="008338B6"/>
    <w:rsid w:val="0083480F"/>
    <w:rsid w:val="00840916"/>
    <w:rsid w:val="00840E35"/>
    <w:rsid w:val="0085365A"/>
    <w:rsid w:val="00857A05"/>
    <w:rsid w:val="00857BE7"/>
    <w:rsid w:val="00874C6B"/>
    <w:rsid w:val="0087656A"/>
    <w:rsid w:val="0088139E"/>
    <w:rsid w:val="008863EB"/>
    <w:rsid w:val="00895538"/>
    <w:rsid w:val="00895F96"/>
    <w:rsid w:val="008A0C6F"/>
    <w:rsid w:val="008A1733"/>
    <w:rsid w:val="008A33C9"/>
    <w:rsid w:val="008A5B93"/>
    <w:rsid w:val="008B0C5F"/>
    <w:rsid w:val="008B1464"/>
    <w:rsid w:val="008C756E"/>
    <w:rsid w:val="008C7896"/>
    <w:rsid w:val="008D4E63"/>
    <w:rsid w:val="008E0C04"/>
    <w:rsid w:val="008E3925"/>
    <w:rsid w:val="008E75CC"/>
    <w:rsid w:val="008F08BC"/>
    <w:rsid w:val="008F6BED"/>
    <w:rsid w:val="00907876"/>
    <w:rsid w:val="00916AE7"/>
    <w:rsid w:val="00920AED"/>
    <w:rsid w:val="00922128"/>
    <w:rsid w:val="00927F39"/>
    <w:rsid w:val="00930214"/>
    <w:rsid w:val="0093391C"/>
    <w:rsid w:val="00935651"/>
    <w:rsid w:val="009359E8"/>
    <w:rsid w:val="00936ECD"/>
    <w:rsid w:val="0093732E"/>
    <w:rsid w:val="00937D87"/>
    <w:rsid w:val="0094029A"/>
    <w:rsid w:val="009464C0"/>
    <w:rsid w:val="00952815"/>
    <w:rsid w:val="00961122"/>
    <w:rsid w:val="0096238B"/>
    <w:rsid w:val="0096264B"/>
    <w:rsid w:val="00962C1A"/>
    <w:rsid w:val="009645C2"/>
    <w:rsid w:val="00974A95"/>
    <w:rsid w:val="00982744"/>
    <w:rsid w:val="009858CD"/>
    <w:rsid w:val="00987063"/>
    <w:rsid w:val="00991261"/>
    <w:rsid w:val="00992FBD"/>
    <w:rsid w:val="009964E8"/>
    <w:rsid w:val="009A0384"/>
    <w:rsid w:val="009A2C0B"/>
    <w:rsid w:val="009B32AB"/>
    <w:rsid w:val="009B3633"/>
    <w:rsid w:val="009B55E2"/>
    <w:rsid w:val="009D1959"/>
    <w:rsid w:val="009E7125"/>
    <w:rsid w:val="009F212B"/>
    <w:rsid w:val="009F241B"/>
    <w:rsid w:val="009F26F6"/>
    <w:rsid w:val="009F2B5D"/>
    <w:rsid w:val="009F5472"/>
    <w:rsid w:val="009F7682"/>
    <w:rsid w:val="00A05153"/>
    <w:rsid w:val="00A06E7D"/>
    <w:rsid w:val="00A27F9D"/>
    <w:rsid w:val="00A32554"/>
    <w:rsid w:val="00A40715"/>
    <w:rsid w:val="00A43BCD"/>
    <w:rsid w:val="00A47220"/>
    <w:rsid w:val="00A53D10"/>
    <w:rsid w:val="00A56F38"/>
    <w:rsid w:val="00A56F95"/>
    <w:rsid w:val="00A647DF"/>
    <w:rsid w:val="00A70DFD"/>
    <w:rsid w:val="00A7507A"/>
    <w:rsid w:val="00A80966"/>
    <w:rsid w:val="00A80F9D"/>
    <w:rsid w:val="00AB2430"/>
    <w:rsid w:val="00AB71E1"/>
    <w:rsid w:val="00AC0DAA"/>
    <w:rsid w:val="00AD204C"/>
    <w:rsid w:val="00AD246A"/>
    <w:rsid w:val="00AD2FC0"/>
    <w:rsid w:val="00AD3D7C"/>
    <w:rsid w:val="00AD544A"/>
    <w:rsid w:val="00AD54A8"/>
    <w:rsid w:val="00AE0D62"/>
    <w:rsid w:val="00AE1799"/>
    <w:rsid w:val="00AE22EB"/>
    <w:rsid w:val="00AE5969"/>
    <w:rsid w:val="00AE7D0F"/>
    <w:rsid w:val="00AF3DF0"/>
    <w:rsid w:val="00AF50B2"/>
    <w:rsid w:val="00AF5F08"/>
    <w:rsid w:val="00B04B30"/>
    <w:rsid w:val="00B07EC6"/>
    <w:rsid w:val="00B10B2A"/>
    <w:rsid w:val="00B128F6"/>
    <w:rsid w:val="00B14CC6"/>
    <w:rsid w:val="00B175D9"/>
    <w:rsid w:val="00B17FA5"/>
    <w:rsid w:val="00B2338D"/>
    <w:rsid w:val="00B23C93"/>
    <w:rsid w:val="00B40204"/>
    <w:rsid w:val="00B40F57"/>
    <w:rsid w:val="00B41110"/>
    <w:rsid w:val="00B45850"/>
    <w:rsid w:val="00B47BEF"/>
    <w:rsid w:val="00B512FF"/>
    <w:rsid w:val="00B52B5B"/>
    <w:rsid w:val="00B53041"/>
    <w:rsid w:val="00B55230"/>
    <w:rsid w:val="00B562B9"/>
    <w:rsid w:val="00B56E34"/>
    <w:rsid w:val="00B645E4"/>
    <w:rsid w:val="00B81019"/>
    <w:rsid w:val="00B81F30"/>
    <w:rsid w:val="00B8674B"/>
    <w:rsid w:val="00B86A3F"/>
    <w:rsid w:val="00B86AAE"/>
    <w:rsid w:val="00B86D3C"/>
    <w:rsid w:val="00B908FC"/>
    <w:rsid w:val="00B92730"/>
    <w:rsid w:val="00B93A4F"/>
    <w:rsid w:val="00B97E1F"/>
    <w:rsid w:val="00BA531E"/>
    <w:rsid w:val="00BA646E"/>
    <w:rsid w:val="00BB31F3"/>
    <w:rsid w:val="00BC57BA"/>
    <w:rsid w:val="00BC6FB7"/>
    <w:rsid w:val="00BD46B4"/>
    <w:rsid w:val="00BD492B"/>
    <w:rsid w:val="00BD7F34"/>
    <w:rsid w:val="00BE005D"/>
    <w:rsid w:val="00BE049D"/>
    <w:rsid w:val="00BE2DA2"/>
    <w:rsid w:val="00BF6853"/>
    <w:rsid w:val="00BF6E00"/>
    <w:rsid w:val="00C0189F"/>
    <w:rsid w:val="00C059D3"/>
    <w:rsid w:val="00C07AA7"/>
    <w:rsid w:val="00C118C4"/>
    <w:rsid w:val="00C11D22"/>
    <w:rsid w:val="00C134DE"/>
    <w:rsid w:val="00C15F23"/>
    <w:rsid w:val="00C24436"/>
    <w:rsid w:val="00C2641C"/>
    <w:rsid w:val="00C33A06"/>
    <w:rsid w:val="00C46394"/>
    <w:rsid w:val="00C60C36"/>
    <w:rsid w:val="00C611F3"/>
    <w:rsid w:val="00C652C9"/>
    <w:rsid w:val="00C67579"/>
    <w:rsid w:val="00C72395"/>
    <w:rsid w:val="00C741B9"/>
    <w:rsid w:val="00C81A23"/>
    <w:rsid w:val="00C84982"/>
    <w:rsid w:val="00C87078"/>
    <w:rsid w:val="00C91BE6"/>
    <w:rsid w:val="00C94429"/>
    <w:rsid w:val="00C97F15"/>
    <w:rsid w:val="00CB0E15"/>
    <w:rsid w:val="00CB2081"/>
    <w:rsid w:val="00CB3B79"/>
    <w:rsid w:val="00CC0F37"/>
    <w:rsid w:val="00CC1D10"/>
    <w:rsid w:val="00CC440D"/>
    <w:rsid w:val="00CC6DFB"/>
    <w:rsid w:val="00CD7C3F"/>
    <w:rsid w:val="00CE20E4"/>
    <w:rsid w:val="00CE34CC"/>
    <w:rsid w:val="00CE3EEC"/>
    <w:rsid w:val="00CE4FCC"/>
    <w:rsid w:val="00CF2A92"/>
    <w:rsid w:val="00D0246E"/>
    <w:rsid w:val="00D07ABF"/>
    <w:rsid w:val="00D106A4"/>
    <w:rsid w:val="00D21447"/>
    <w:rsid w:val="00D27F08"/>
    <w:rsid w:val="00D35EE9"/>
    <w:rsid w:val="00D36F85"/>
    <w:rsid w:val="00D425BD"/>
    <w:rsid w:val="00D42AC8"/>
    <w:rsid w:val="00D42C46"/>
    <w:rsid w:val="00D45F00"/>
    <w:rsid w:val="00D50FA3"/>
    <w:rsid w:val="00D542E6"/>
    <w:rsid w:val="00D655F0"/>
    <w:rsid w:val="00D7000E"/>
    <w:rsid w:val="00D70464"/>
    <w:rsid w:val="00D7201F"/>
    <w:rsid w:val="00D852DC"/>
    <w:rsid w:val="00DA22D0"/>
    <w:rsid w:val="00DA2B96"/>
    <w:rsid w:val="00DA7FC6"/>
    <w:rsid w:val="00DC09E8"/>
    <w:rsid w:val="00DC2F75"/>
    <w:rsid w:val="00DC5711"/>
    <w:rsid w:val="00DD031D"/>
    <w:rsid w:val="00DD2EAD"/>
    <w:rsid w:val="00DD3DBF"/>
    <w:rsid w:val="00DE5F92"/>
    <w:rsid w:val="00DE7B2C"/>
    <w:rsid w:val="00E015DA"/>
    <w:rsid w:val="00E01FC9"/>
    <w:rsid w:val="00E05A31"/>
    <w:rsid w:val="00E062BE"/>
    <w:rsid w:val="00E06917"/>
    <w:rsid w:val="00E17C53"/>
    <w:rsid w:val="00E36017"/>
    <w:rsid w:val="00E435B8"/>
    <w:rsid w:val="00E45CB5"/>
    <w:rsid w:val="00E478DA"/>
    <w:rsid w:val="00E47A4B"/>
    <w:rsid w:val="00E506A0"/>
    <w:rsid w:val="00E5321F"/>
    <w:rsid w:val="00E53CB4"/>
    <w:rsid w:val="00E53FBE"/>
    <w:rsid w:val="00E56F31"/>
    <w:rsid w:val="00E6229D"/>
    <w:rsid w:val="00E70B5C"/>
    <w:rsid w:val="00E81C18"/>
    <w:rsid w:val="00E873D7"/>
    <w:rsid w:val="00E92897"/>
    <w:rsid w:val="00E93A82"/>
    <w:rsid w:val="00E94837"/>
    <w:rsid w:val="00E9538A"/>
    <w:rsid w:val="00E969AE"/>
    <w:rsid w:val="00E97CCB"/>
    <w:rsid w:val="00EA2307"/>
    <w:rsid w:val="00EA3F19"/>
    <w:rsid w:val="00EA64E6"/>
    <w:rsid w:val="00EA67FE"/>
    <w:rsid w:val="00EB08DD"/>
    <w:rsid w:val="00EC490B"/>
    <w:rsid w:val="00ED20B5"/>
    <w:rsid w:val="00ED5B6C"/>
    <w:rsid w:val="00EE47AE"/>
    <w:rsid w:val="00EE5E81"/>
    <w:rsid w:val="00EF7BDF"/>
    <w:rsid w:val="00F00290"/>
    <w:rsid w:val="00F056D8"/>
    <w:rsid w:val="00F165C5"/>
    <w:rsid w:val="00F25B27"/>
    <w:rsid w:val="00F304E1"/>
    <w:rsid w:val="00F37106"/>
    <w:rsid w:val="00F40AAB"/>
    <w:rsid w:val="00F4183E"/>
    <w:rsid w:val="00F43B5B"/>
    <w:rsid w:val="00F43F6D"/>
    <w:rsid w:val="00F51128"/>
    <w:rsid w:val="00F53F6B"/>
    <w:rsid w:val="00F5676C"/>
    <w:rsid w:val="00F5720F"/>
    <w:rsid w:val="00F60CAC"/>
    <w:rsid w:val="00F62052"/>
    <w:rsid w:val="00F624C3"/>
    <w:rsid w:val="00F73473"/>
    <w:rsid w:val="00F73BDD"/>
    <w:rsid w:val="00F75E34"/>
    <w:rsid w:val="00F76A56"/>
    <w:rsid w:val="00F817C8"/>
    <w:rsid w:val="00F85A73"/>
    <w:rsid w:val="00F92F2E"/>
    <w:rsid w:val="00F952C1"/>
    <w:rsid w:val="00F95A3D"/>
    <w:rsid w:val="00FA1806"/>
    <w:rsid w:val="00FA6DA5"/>
    <w:rsid w:val="00FB15D3"/>
    <w:rsid w:val="00FB23F5"/>
    <w:rsid w:val="00FC4DEE"/>
    <w:rsid w:val="00FC52CB"/>
    <w:rsid w:val="00FC7286"/>
    <w:rsid w:val="00FD0214"/>
    <w:rsid w:val="00FD3520"/>
    <w:rsid w:val="00FD5EF0"/>
    <w:rsid w:val="00FD645A"/>
    <w:rsid w:val="00FE1AD3"/>
    <w:rsid w:val="00FE3090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C9528F"/>
  <w15:docId w15:val="{014752A7-447F-416E-9C2F-E6B3ED0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3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07AA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keepNext/>
      <w:keepLines/>
    </w:pPr>
    <w:rPr>
      <w:rFonts w:ascii="Helvetica Neue" w:hAnsi="Helvetica Neue" w:cs="Arial Unicode MS"/>
      <w:color w:val="000000"/>
      <w:sz w:val="16"/>
      <w:szCs w:val="16"/>
    </w:rPr>
  </w:style>
  <w:style w:type="paragraph" w:styleId="Brdtekst">
    <w:name w:val="Body Text"/>
    <w:link w:val="BrdtekstTegn"/>
    <w:rsid w:val="00186340"/>
    <w:rPr>
      <w:rFonts w:ascii="Calibri" w:eastAsia="Helvetica Neue" w:hAnsi="Calibri" w:cs="Helvetica Neue"/>
      <w:color w:val="000000"/>
      <w:sz w:val="24"/>
      <w:szCs w:val="24"/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7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7A"/>
    <w:rPr>
      <w:rFonts w:ascii="Lucida Grande" w:hAnsi="Lucida Grande"/>
      <w:sz w:val="18"/>
      <w:szCs w:val="18"/>
      <w:lang w:val="en-US" w:eastAsia="en-US"/>
    </w:rPr>
  </w:style>
  <w:style w:type="table" w:styleId="Tabel-Gitter">
    <w:name w:val="Table Grid"/>
    <w:basedOn w:val="Tabel-Normal"/>
    <w:rsid w:val="009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C1D2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1D2F"/>
    <w:rPr>
      <w:sz w:val="24"/>
      <w:szCs w:val="24"/>
      <w:lang w:val="en-US"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5C1D2F"/>
  </w:style>
  <w:style w:type="character" w:customStyle="1" w:styleId="BrdtekstTegn">
    <w:name w:val="Brødtekst Tegn"/>
    <w:basedOn w:val="Standardskrifttypeiafsnit"/>
    <w:link w:val="Brdtekst"/>
    <w:rsid w:val="00186340"/>
    <w:rPr>
      <w:rFonts w:ascii="Calibri" w:eastAsia="Helvetica Neue" w:hAnsi="Calibri" w:cs="Helvetica Neue"/>
      <w:color w:val="000000"/>
      <w:sz w:val="24"/>
      <w:szCs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6AF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6A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6AF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Ingenafstand">
    <w:name w:val="No Spacing"/>
    <w:uiPriority w:val="1"/>
    <w:qFormat/>
    <w:rsid w:val="00186340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737B1A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B40204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07AA7"/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3BDD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D03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031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031D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03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031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5155\Downloads\Pr&#248;veindhold%20-%20skabelon%20(2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A552124ED314BA5F77A7C984FD1D7" ma:contentTypeVersion="1" ma:contentTypeDescription="Opret et nyt dokument." ma:contentTypeScope="" ma:versionID="d729ab6d436b5f1c5a92e6395acc28ff">
  <xsd:schema xmlns:xsd="http://www.w3.org/2001/XMLSchema" xmlns:xs="http://www.w3.org/2001/XMLSchema" xmlns:p="http://schemas.microsoft.com/office/2006/metadata/properties" xmlns:ns2="4d09d8e4-cd8e-457f-8e31-9c5ffdbca667" targetNamespace="http://schemas.microsoft.com/office/2006/metadata/properties" ma:root="true" ma:fieldsID="150ad489d87da2b323e0db4743e83986" ns2:_="">
    <xsd:import namespace="4d09d8e4-cd8e-457f-8e31-9c5ffdbca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d8e4-cd8e-457f-8e31-9c5ffdbc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4B8B5-DFE7-4DD7-9494-E3F991C98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99040-C639-40CE-AD06-8C27F96A02DC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4d09d8e4-cd8e-457f-8e31-9c5ffdbca66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27DF35-676E-4A6E-BF4E-4FBF15A9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d8e4-cd8e-457f-8e31-9c5ffdbca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27D69-FBF9-45C3-99FD-C9B822229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Prøveindhold - skabelon (2)</Template>
  <TotalTime>1</TotalTime>
  <Pages>2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VIArt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Lykke Krog</dc:creator>
  <cp:lastModifiedBy>Aida Dini</cp:lastModifiedBy>
  <cp:revision>3</cp:revision>
  <cp:lastPrinted>2018-08-14T14:03:00Z</cp:lastPrinted>
  <dcterms:created xsi:type="dcterms:W3CDTF">2021-07-08T07:21:00Z</dcterms:created>
  <dcterms:modified xsi:type="dcterms:W3CDTF">2022-03-29T13:08:00Z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0x01010400C22427BCFAAD06459AABDC1DC2BFB37E006DEEC2CBE5C34F4EAC6BFE195EC270A0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95ba2fbb-ff97-4348-94d3-882d06b31b56</vt:lpwstr>
  </property>
  <property fmtid="{D5CDD505-2E9C-101B-9397-08002B2CF9AE}" pid="7" name="_dlc_DocId">
    <vt:lpwstr>UDD0-9-181830</vt:lpwstr>
  </property>
  <property fmtid="{D5CDD505-2E9C-101B-9397-08002B2CF9AE}" pid="8" name="_dlc_DocIdUrl">
    <vt:lpwstr>https://uddannelsesnaevnet.sharepoint.com/Journal/_layouts/15/DocIdRedir.aspx?ID=UDD0-9-181830, UDD0-9-181830</vt:lpwstr>
  </property>
</Properties>
</file>