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9A9CD03" w14:textId="77777777" w:rsidR="00AD54A8" w:rsidRPr="00C84982" w:rsidRDefault="00AD54A8">
      <w:pPr>
        <w:pStyle w:val="Brdtekst"/>
        <w:rPr>
          <w:rFonts w:ascii="Helvetica" w:hAnsi="Helvetica" w:cs="Calibri"/>
        </w:rPr>
      </w:pPr>
    </w:p>
    <w:p w14:paraId="322AEDF1" w14:textId="77777777" w:rsidR="00B41110" w:rsidRPr="00C84982" w:rsidRDefault="00B41110" w:rsidP="00B41110">
      <w:pPr>
        <w:rPr>
          <w:rFonts w:ascii="Helvetica" w:hAnsi="Helvetica" w:cs="Calibri"/>
          <w:b/>
          <w:lang w:val="da-DK"/>
        </w:rPr>
      </w:pPr>
      <w:r w:rsidRPr="00C84982">
        <w:rPr>
          <w:rFonts w:ascii="Helvetica" w:hAnsi="Helvetica" w:cs="Calibri"/>
          <w:b/>
          <w:lang w:val="da-DK"/>
        </w:rPr>
        <w:t>Prøve i</w:t>
      </w:r>
      <w:r w:rsidR="006750CB">
        <w:rPr>
          <w:rFonts w:ascii="Helvetica" w:hAnsi="Helvetica" w:cs="Calibri"/>
          <w:b/>
          <w:lang w:val="da-DK"/>
        </w:rPr>
        <w:t>:</w:t>
      </w:r>
    </w:p>
    <w:tbl>
      <w:tblPr>
        <w:tblStyle w:val="Tabel-Gitter"/>
        <w:tblW w:w="9498" w:type="dxa"/>
        <w:tblInd w:w="-5" w:type="dxa"/>
        <w:tblLook w:val="04A0" w:firstRow="1" w:lastRow="0" w:firstColumn="1" w:lastColumn="0" w:noHBand="0" w:noVBand="1"/>
      </w:tblPr>
      <w:tblGrid>
        <w:gridCol w:w="9498"/>
      </w:tblGrid>
      <w:tr w:rsidR="00B41110" w:rsidRPr="00BE2DA2" w14:paraId="26FD8C5B" w14:textId="77777777" w:rsidTr="00B175D9">
        <w:trPr>
          <w:trHeight w:val="461"/>
        </w:trPr>
        <w:tc>
          <w:tcPr>
            <w:tcW w:w="9498" w:type="dxa"/>
            <w:tcBorders>
              <w:left w:val="single" w:sz="4" w:space="0" w:color="auto"/>
            </w:tcBorders>
            <w:vAlign w:val="center"/>
          </w:tcPr>
          <w:p w14:paraId="33F70813" w14:textId="77777777" w:rsidR="00B41110" w:rsidRPr="00C84982" w:rsidRDefault="00B41110" w:rsidP="00B175D9">
            <w:pPr>
              <w:pStyle w:val="Brdtekst"/>
              <w:rPr>
                <w:rFonts w:ascii="Helvetica" w:hAnsi="Helvetica" w:cs="Calibri"/>
                <w:color w:val="A19E9E" w:themeColor="background2" w:themeShade="BF"/>
              </w:rPr>
            </w:pPr>
          </w:p>
        </w:tc>
      </w:tr>
    </w:tbl>
    <w:p w14:paraId="67FE5586" w14:textId="77777777" w:rsidR="00B41110" w:rsidRPr="00C84982" w:rsidRDefault="00B41110" w:rsidP="00B41110">
      <w:pPr>
        <w:rPr>
          <w:rFonts w:ascii="Helvetica" w:hAnsi="Helvetica" w:cs="Calibri"/>
          <w:lang w:val="da-DK"/>
        </w:rPr>
      </w:pPr>
    </w:p>
    <w:p w14:paraId="2323E70C" w14:textId="77777777" w:rsidR="00B41110" w:rsidRPr="00C84982" w:rsidRDefault="00B41110" w:rsidP="00B41110">
      <w:pPr>
        <w:rPr>
          <w:rFonts w:ascii="Helvetica" w:hAnsi="Helvetica" w:cs="Calibri"/>
          <w:b/>
        </w:rPr>
      </w:pPr>
      <w:r w:rsidRPr="00C84982">
        <w:rPr>
          <w:rFonts w:ascii="Helvetica" w:hAnsi="Helvetica" w:cs="Calibri"/>
          <w:b/>
          <w:lang w:val="da-DK"/>
        </w:rPr>
        <w:t>Skole</w:t>
      </w:r>
      <w:r w:rsidRPr="00C84982">
        <w:rPr>
          <w:rFonts w:ascii="Helvetica" w:hAnsi="Helvetica" w:cs="Calibri"/>
          <w:b/>
        </w:rPr>
        <w:t>:</w:t>
      </w:r>
      <w:r w:rsidRPr="00C84982">
        <w:rPr>
          <w:rFonts w:ascii="Helvetica" w:hAnsi="Helvetica" w:cs="Calibri"/>
          <w:b/>
        </w:rPr>
        <w:tab/>
      </w:r>
      <w:r w:rsidRPr="00C84982">
        <w:rPr>
          <w:rFonts w:ascii="Helvetica" w:hAnsi="Helvetica" w:cs="Calibri"/>
          <w:b/>
        </w:rPr>
        <w:tab/>
      </w:r>
      <w:r w:rsidRPr="00C84982">
        <w:rPr>
          <w:rFonts w:ascii="Helvetica" w:hAnsi="Helvetica" w:cs="Calibri"/>
          <w:b/>
        </w:rPr>
        <w:tab/>
      </w:r>
      <w:r w:rsidRPr="00C84982">
        <w:rPr>
          <w:rFonts w:ascii="Helvetica" w:hAnsi="Helvetica" w:cs="Calibri"/>
          <w:b/>
        </w:rPr>
        <w:tab/>
      </w:r>
      <w:r w:rsidRPr="00C84982">
        <w:rPr>
          <w:rFonts w:ascii="Helvetica" w:hAnsi="Helvetica" w:cs="Calibri"/>
          <w:b/>
        </w:rPr>
        <w:tab/>
      </w:r>
      <w:r w:rsidRPr="00C84982">
        <w:rPr>
          <w:rFonts w:ascii="Helvetica" w:hAnsi="Helvetica" w:cs="Calibri"/>
          <w:b/>
        </w:rPr>
        <w:tab/>
      </w:r>
      <w:r w:rsidRPr="00C84982">
        <w:rPr>
          <w:rFonts w:ascii="Helvetica" w:hAnsi="Helvetica" w:cs="Calibri"/>
          <w:b/>
        </w:rPr>
        <w:tab/>
      </w:r>
      <w:r w:rsidRPr="00C84982">
        <w:rPr>
          <w:rFonts w:ascii="Helvetica" w:hAnsi="Helvetica" w:cs="Calibri"/>
          <w:b/>
        </w:rPr>
        <w:tab/>
      </w:r>
      <w:r w:rsidRPr="00C84982">
        <w:rPr>
          <w:rFonts w:ascii="Helvetica" w:hAnsi="Helvetica" w:cs="Calibri"/>
          <w:b/>
        </w:rPr>
        <w:tab/>
      </w:r>
      <w:r w:rsidRPr="00C84982">
        <w:rPr>
          <w:rFonts w:ascii="Helvetica" w:hAnsi="Helvetica" w:cs="Calibri"/>
          <w:b/>
          <w:lang w:val="da-DK"/>
        </w:rPr>
        <w:t>Holdnr</w:t>
      </w:r>
      <w:r w:rsidRPr="00C84982">
        <w:rPr>
          <w:rFonts w:ascii="Helvetica" w:hAnsi="Helvetica" w:cs="Calibri"/>
          <w:b/>
        </w:rPr>
        <w:t>.</w:t>
      </w:r>
    </w:p>
    <w:tbl>
      <w:tblPr>
        <w:tblStyle w:val="Tabel-Gitter"/>
        <w:tblW w:w="9520" w:type="dxa"/>
        <w:tblInd w:w="-5" w:type="dxa"/>
        <w:tblLook w:val="04A0" w:firstRow="1" w:lastRow="0" w:firstColumn="1" w:lastColumn="0" w:noHBand="0" w:noVBand="1"/>
      </w:tblPr>
      <w:tblGrid>
        <w:gridCol w:w="6521"/>
        <w:gridCol w:w="2999"/>
      </w:tblGrid>
      <w:tr w:rsidR="00B41110" w:rsidRPr="00C84982" w14:paraId="523990DE" w14:textId="77777777" w:rsidTr="00685046">
        <w:trPr>
          <w:trHeight w:val="406"/>
        </w:trPr>
        <w:tc>
          <w:tcPr>
            <w:tcW w:w="6521" w:type="dxa"/>
            <w:tcBorders>
              <w:left w:val="single" w:sz="4" w:space="0" w:color="auto"/>
            </w:tcBorders>
          </w:tcPr>
          <w:p w14:paraId="33638A62" w14:textId="77777777" w:rsidR="00B41110" w:rsidRPr="00C84982" w:rsidRDefault="00B41110" w:rsidP="00685046">
            <w:pPr>
              <w:pStyle w:val="Brdtekst"/>
              <w:jc w:val="both"/>
              <w:rPr>
                <w:rFonts w:ascii="Helvetica" w:hAnsi="Helvetica" w:cs="Calibri"/>
                <w:color w:val="A19E9E" w:themeColor="background2" w:themeShade="BF"/>
              </w:rPr>
            </w:pPr>
          </w:p>
        </w:tc>
        <w:tc>
          <w:tcPr>
            <w:tcW w:w="2999" w:type="dxa"/>
            <w:tcBorders>
              <w:left w:val="single" w:sz="4" w:space="0" w:color="auto"/>
            </w:tcBorders>
          </w:tcPr>
          <w:p w14:paraId="0CC08EF9" w14:textId="77777777" w:rsidR="00B41110" w:rsidRPr="00C84982" w:rsidRDefault="00B41110" w:rsidP="00685046">
            <w:pPr>
              <w:pStyle w:val="Brdtekst"/>
              <w:jc w:val="both"/>
              <w:rPr>
                <w:rFonts w:ascii="Helvetica" w:hAnsi="Helvetica" w:cs="Calibri"/>
                <w:color w:val="A19E9E" w:themeColor="background2" w:themeShade="BF"/>
              </w:rPr>
            </w:pPr>
          </w:p>
        </w:tc>
      </w:tr>
    </w:tbl>
    <w:p w14:paraId="05776726" w14:textId="77777777" w:rsidR="00B41110" w:rsidRPr="00C84982" w:rsidRDefault="00B41110" w:rsidP="00B41110">
      <w:pPr>
        <w:rPr>
          <w:rFonts w:ascii="Helvetica" w:hAnsi="Helvetica" w:cs="Calibri"/>
        </w:rPr>
      </w:pPr>
    </w:p>
    <w:p w14:paraId="50BCCFC1" w14:textId="77777777" w:rsidR="00B41110" w:rsidRPr="00C84982" w:rsidRDefault="00B41110" w:rsidP="00B41110">
      <w:pPr>
        <w:rPr>
          <w:rFonts w:ascii="Helvetica" w:hAnsi="Helvetica" w:cs="Calibri"/>
          <w:b/>
          <w:lang w:val="da-DK"/>
        </w:rPr>
      </w:pPr>
      <w:r w:rsidRPr="00C84982">
        <w:rPr>
          <w:rFonts w:ascii="Helvetica" w:hAnsi="Helvetica" w:cs="Calibri"/>
          <w:b/>
          <w:lang w:val="da-DK"/>
        </w:rPr>
        <w:t>Kursist:</w:t>
      </w:r>
      <w:r w:rsidRPr="00C84982">
        <w:rPr>
          <w:rFonts w:ascii="Helvetica" w:hAnsi="Helvetica" w:cs="Calibri"/>
          <w:b/>
          <w:lang w:val="da-DK"/>
        </w:rPr>
        <w:tab/>
      </w:r>
      <w:r w:rsidRPr="00C84982">
        <w:rPr>
          <w:rFonts w:ascii="Helvetica" w:hAnsi="Helvetica" w:cs="Calibri"/>
          <w:b/>
          <w:lang w:val="da-DK"/>
        </w:rPr>
        <w:tab/>
      </w:r>
      <w:r w:rsidRPr="00C84982">
        <w:rPr>
          <w:rFonts w:ascii="Helvetica" w:hAnsi="Helvetica" w:cs="Calibri"/>
          <w:b/>
          <w:lang w:val="da-DK"/>
        </w:rPr>
        <w:tab/>
      </w:r>
      <w:r w:rsidRPr="00C84982">
        <w:rPr>
          <w:rFonts w:ascii="Helvetica" w:hAnsi="Helvetica" w:cs="Calibri"/>
          <w:b/>
          <w:lang w:val="da-DK"/>
        </w:rPr>
        <w:tab/>
      </w:r>
      <w:r w:rsidRPr="00C84982">
        <w:rPr>
          <w:rFonts w:ascii="Helvetica" w:hAnsi="Helvetica" w:cs="Calibri"/>
          <w:b/>
          <w:lang w:val="da-DK"/>
        </w:rPr>
        <w:tab/>
      </w:r>
      <w:r w:rsidRPr="00C84982">
        <w:rPr>
          <w:rFonts w:ascii="Helvetica" w:hAnsi="Helvetica" w:cs="Calibri"/>
          <w:b/>
          <w:lang w:val="da-DK"/>
        </w:rPr>
        <w:tab/>
      </w:r>
      <w:r w:rsidRPr="00C84982">
        <w:rPr>
          <w:rFonts w:ascii="Helvetica" w:hAnsi="Helvetica" w:cs="Calibri"/>
          <w:b/>
          <w:lang w:val="da-DK"/>
        </w:rPr>
        <w:tab/>
      </w:r>
      <w:r w:rsidRPr="00C84982">
        <w:rPr>
          <w:rFonts w:ascii="Helvetica" w:hAnsi="Helvetica" w:cs="Calibri"/>
          <w:b/>
          <w:lang w:val="da-DK"/>
        </w:rPr>
        <w:tab/>
      </w:r>
      <w:r w:rsidR="00F92F2E" w:rsidRPr="00C84982">
        <w:rPr>
          <w:rFonts w:ascii="Helvetica" w:hAnsi="Helvetica" w:cs="Calibri"/>
          <w:b/>
          <w:lang w:val="da-DK"/>
        </w:rPr>
        <w:tab/>
      </w:r>
      <w:r w:rsidRPr="00C84982">
        <w:rPr>
          <w:rFonts w:ascii="Helvetica" w:hAnsi="Helvetica" w:cs="Calibri"/>
          <w:b/>
          <w:lang w:val="da-DK"/>
        </w:rPr>
        <w:t>CPR:</w:t>
      </w:r>
    </w:p>
    <w:tbl>
      <w:tblPr>
        <w:tblStyle w:val="Tabel-Gitter"/>
        <w:tblW w:w="9520" w:type="dxa"/>
        <w:tblInd w:w="-5" w:type="dxa"/>
        <w:tblLook w:val="04A0" w:firstRow="1" w:lastRow="0" w:firstColumn="1" w:lastColumn="0" w:noHBand="0" w:noVBand="1"/>
      </w:tblPr>
      <w:tblGrid>
        <w:gridCol w:w="6521"/>
        <w:gridCol w:w="2999"/>
      </w:tblGrid>
      <w:tr w:rsidR="00B41110" w:rsidRPr="00C84982" w14:paraId="60D75BBC" w14:textId="77777777" w:rsidTr="00685046">
        <w:trPr>
          <w:trHeight w:val="406"/>
        </w:trPr>
        <w:tc>
          <w:tcPr>
            <w:tcW w:w="6521" w:type="dxa"/>
            <w:tcBorders>
              <w:left w:val="single" w:sz="4" w:space="0" w:color="auto"/>
            </w:tcBorders>
          </w:tcPr>
          <w:p w14:paraId="767B0CBB" w14:textId="77777777" w:rsidR="00B41110" w:rsidRPr="00C84982" w:rsidRDefault="00B41110" w:rsidP="00685046">
            <w:pPr>
              <w:pStyle w:val="Brdtekst"/>
              <w:jc w:val="both"/>
              <w:rPr>
                <w:rFonts w:ascii="Helvetica" w:hAnsi="Helvetica" w:cs="Calibri"/>
                <w:color w:val="A19E9E" w:themeColor="background2" w:themeShade="BF"/>
              </w:rPr>
            </w:pPr>
          </w:p>
        </w:tc>
        <w:tc>
          <w:tcPr>
            <w:tcW w:w="2999" w:type="dxa"/>
            <w:tcBorders>
              <w:left w:val="single" w:sz="4" w:space="0" w:color="auto"/>
            </w:tcBorders>
          </w:tcPr>
          <w:p w14:paraId="69A4582B" w14:textId="77777777" w:rsidR="00B41110" w:rsidRPr="00C84982" w:rsidRDefault="00B41110" w:rsidP="00685046">
            <w:pPr>
              <w:pStyle w:val="Brdtekst"/>
              <w:jc w:val="both"/>
              <w:rPr>
                <w:rFonts w:ascii="Helvetica" w:hAnsi="Helvetica" w:cs="Calibri"/>
                <w:color w:val="A19E9E" w:themeColor="background2" w:themeShade="BF"/>
              </w:rPr>
            </w:pPr>
          </w:p>
        </w:tc>
      </w:tr>
    </w:tbl>
    <w:p w14:paraId="40E72DA3" w14:textId="77777777" w:rsidR="00B41110" w:rsidRPr="00C84982" w:rsidRDefault="00B41110" w:rsidP="00B41110">
      <w:pPr>
        <w:pStyle w:val="Standard"/>
        <w:tabs>
          <w:tab w:val="left" w:pos="1779"/>
        </w:tabs>
        <w:ind w:right="6"/>
        <w:rPr>
          <w:rFonts w:ascii="Helvetica" w:eastAsia="Helvetica" w:hAnsi="Helvetica" w:cs="Calibri"/>
          <w:b/>
          <w:bCs/>
          <w:sz w:val="24"/>
          <w:szCs w:val="24"/>
        </w:rPr>
      </w:pPr>
    </w:p>
    <w:p w14:paraId="7FCEA718" w14:textId="77777777" w:rsidR="000140C3" w:rsidRPr="00B765DF" w:rsidRDefault="000140C3" w:rsidP="006750CB">
      <w:pPr>
        <w:pStyle w:val="Standard"/>
        <w:ind w:right="6"/>
        <w:rPr>
          <w:rFonts w:ascii="Helvetica" w:hAnsi="Helvetica" w:cs="Calibri"/>
          <w:b/>
          <w:sz w:val="24"/>
          <w:szCs w:val="24"/>
        </w:rPr>
      </w:pPr>
    </w:p>
    <w:p w14:paraId="35ED3E9A" w14:textId="77777777" w:rsidR="006750CB" w:rsidRPr="00B765DF" w:rsidRDefault="006750CB" w:rsidP="006750CB">
      <w:pPr>
        <w:pStyle w:val="Standard"/>
        <w:ind w:right="6"/>
        <w:rPr>
          <w:rFonts w:ascii="Helvetica" w:hAnsi="Helvetica" w:cs="Calibri"/>
          <w:b/>
          <w:sz w:val="24"/>
          <w:szCs w:val="24"/>
        </w:rPr>
      </w:pPr>
    </w:p>
    <w:p w14:paraId="69876F96" w14:textId="77777777" w:rsidR="00737B1A" w:rsidRPr="00017D37" w:rsidRDefault="00737B1A" w:rsidP="00737B1A">
      <w:pPr>
        <w:pStyle w:val="Standard"/>
        <w:ind w:right="6"/>
        <w:rPr>
          <w:rFonts w:ascii="Helvetica" w:eastAsia="Arial Unicode MS" w:hAnsi="Helvetica" w:cs="Arial Unicode MS"/>
          <w:b/>
          <w:bCs/>
          <w:szCs w:val="24"/>
        </w:rPr>
      </w:pPr>
      <w:r w:rsidRPr="00017D37">
        <w:rPr>
          <w:rFonts w:ascii="Helvetica" w:eastAsia="Arial Unicode MS" w:hAnsi="Helvetica" w:cs="Arial Unicode MS"/>
          <w:b/>
          <w:bCs/>
          <w:szCs w:val="24"/>
        </w:rPr>
        <w:t>Beskrivelse af prøven (Prøvegrundlag og prøverammer)</w:t>
      </w:r>
    </w:p>
    <w:p w14:paraId="0BD0BEF0" w14:textId="77777777" w:rsidR="00737B1A" w:rsidRDefault="00737B1A" w:rsidP="00737B1A">
      <w:pPr>
        <w:rPr>
          <w:rFonts w:ascii="Helvetica" w:hAnsi="Helvetica" w:cs="Helvetica"/>
          <w:i/>
          <w:sz w:val="20"/>
          <w:szCs w:val="20"/>
          <w:lang w:val="da-DK" w:eastAsia="da-DK"/>
        </w:rPr>
      </w:pPr>
    </w:p>
    <w:p w14:paraId="6239B0D0" w14:textId="467F62CE" w:rsidR="00737B1A" w:rsidRPr="005B400C" w:rsidRDefault="00737B1A" w:rsidP="00737B1A">
      <w:pPr>
        <w:rPr>
          <w:rFonts w:ascii="Helvetica" w:hAnsi="Helvetica" w:cs="Helvetica"/>
          <w:sz w:val="20"/>
          <w:szCs w:val="20"/>
          <w:lang w:val="da-DK" w:eastAsia="da-DK"/>
        </w:rPr>
      </w:pPr>
      <w:r w:rsidRPr="005B400C">
        <w:rPr>
          <w:rFonts w:ascii="Helvetica" w:hAnsi="Helvetica" w:cs="Helvetica"/>
          <w:sz w:val="20"/>
          <w:szCs w:val="20"/>
          <w:lang w:val="da-DK" w:eastAsia="da-DK"/>
        </w:rPr>
        <w:t>Hvad er det for en prøve?</w:t>
      </w:r>
    </w:p>
    <w:p w14:paraId="5A40FB2B" w14:textId="05FA0629" w:rsidR="00737B1A" w:rsidRPr="005B400C" w:rsidRDefault="00737B1A" w:rsidP="00737B1A">
      <w:pPr>
        <w:rPr>
          <w:rFonts w:ascii="Helvetica" w:hAnsi="Helvetica" w:cs="Helvetica"/>
          <w:sz w:val="20"/>
          <w:szCs w:val="20"/>
          <w:lang w:val="da-DK" w:eastAsia="da-DK"/>
        </w:rPr>
      </w:pPr>
      <w:r w:rsidRPr="005B400C">
        <w:rPr>
          <w:rFonts w:ascii="Helvetica" w:hAnsi="Helvetica" w:cs="Helvetica"/>
          <w:sz w:val="20"/>
          <w:szCs w:val="20"/>
          <w:lang w:val="da-DK" w:eastAsia="da-DK"/>
        </w:rPr>
        <w:t xml:space="preserve">Hvor lang tid </w:t>
      </w:r>
      <w:r w:rsidR="0062454F">
        <w:rPr>
          <w:rFonts w:ascii="Helvetica" w:hAnsi="Helvetica" w:cs="Helvetica"/>
          <w:sz w:val="20"/>
          <w:szCs w:val="20"/>
          <w:lang w:val="da-DK" w:eastAsia="da-DK"/>
        </w:rPr>
        <w:t>tager prøven og hvornår</w:t>
      </w:r>
      <w:r w:rsidR="0046476E">
        <w:rPr>
          <w:rFonts w:ascii="Helvetica" w:hAnsi="Helvetica" w:cs="Helvetica"/>
          <w:sz w:val="20"/>
          <w:szCs w:val="20"/>
          <w:lang w:val="da-DK" w:eastAsia="da-DK"/>
        </w:rPr>
        <w:t xml:space="preserve"> er prøven</w:t>
      </w:r>
      <w:r w:rsidR="0062454F">
        <w:rPr>
          <w:rFonts w:ascii="Helvetica" w:hAnsi="Helvetica" w:cs="Helvetica"/>
          <w:sz w:val="20"/>
          <w:szCs w:val="20"/>
          <w:lang w:val="da-DK" w:eastAsia="da-DK"/>
        </w:rPr>
        <w:t>?</w:t>
      </w:r>
    </w:p>
    <w:p w14:paraId="09F09823" w14:textId="05BFC21C" w:rsidR="00737B1A" w:rsidRPr="005B400C" w:rsidRDefault="00737B1A" w:rsidP="00737B1A">
      <w:pPr>
        <w:rPr>
          <w:rFonts w:ascii="Helvetica" w:hAnsi="Helvetica" w:cs="Helvetica"/>
          <w:sz w:val="20"/>
          <w:szCs w:val="20"/>
          <w:lang w:val="da-DK" w:eastAsia="da-DK"/>
        </w:rPr>
      </w:pPr>
      <w:r w:rsidRPr="005B400C">
        <w:rPr>
          <w:rFonts w:ascii="Helvetica" w:hAnsi="Helvetica" w:cs="Helvetica"/>
          <w:sz w:val="20"/>
          <w:szCs w:val="20"/>
          <w:lang w:val="da-DK" w:eastAsia="da-DK"/>
        </w:rPr>
        <w:t>Hjælpemidler (skriv hvad der ikke er tilladt)</w:t>
      </w:r>
    </w:p>
    <w:p w14:paraId="6E091F53" w14:textId="77777777" w:rsidR="00737B1A" w:rsidRDefault="00737B1A" w:rsidP="00737B1A">
      <w:pPr>
        <w:rPr>
          <w:rFonts w:ascii="Helvetica" w:hAnsi="Helvetica" w:cs="Helvetica"/>
          <w:i/>
          <w:sz w:val="20"/>
          <w:szCs w:val="20"/>
          <w:lang w:val="da-DK" w:eastAsia="da-DK"/>
        </w:rPr>
      </w:pPr>
    </w:p>
    <w:p w14:paraId="6F039E39" w14:textId="77777777" w:rsidR="00737B1A" w:rsidRDefault="00737B1A" w:rsidP="00737B1A">
      <w:pPr>
        <w:rPr>
          <w:rFonts w:ascii="Helvetica" w:hAnsi="Helvetica" w:cs="Helvetica"/>
          <w:i/>
          <w:sz w:val="20"/>
          <w:szCs w:val="20"/>
          <w:lang w:val="da-DK" w:eastAsia="da-DK"/>
        </w:rPr>
      </w:pPr>
      <w:r w:rsidRPr="00BE556F">
        <w:rPr>
          <w:rFonts w:ascii="Helvetica" w:hAnsi="Helvetica" w:cs="Helvetica"/>
          <w:i/>
          <w:sz w:val="20"/>
          <w:szCs w:val="20"/>
          <w:u w:val="single"/>
          <w:lang w:val="da-DK" w:eastAsia="da-DK"/>
        </w:rPr>
        <w:t>Eksempel</w:t>
      </w:r>
      <w:r>
        <w:rPr>
          <w:rFonts w:ascii="Helvetica" w:hAnsi="Helvetica" w:cs="Helvetica"/>
          <w:i/>
          <w:sz w:val="20"/>
          <w:szCs w:val="20"/>
          <w:lang w:val="da-DK" w:eastAsia="da-DK"/>
        </w:rPr>
        <w:t>:</w:t>
      </w:r>
    </w:p>
    <w:p w14:paraId="7A5DC3B1" w14:textId="6072FC7D" w:rsidR="00B10B2A" w:rsidRDefault="00774367" w:rsidP="00737B1A">
      <w:pPr>
        <w:rPr>
          <w:rFonts w:ascii="Helvetica" w:hAnsi="Helvetica" w:cs="Helvetica"/>
          <w:i/>
          <w:sz w:val="20"/>
          <w:szCs w:val="20"/>
          <w:lang w:val="da-DK" w:eastAsia="da-DK"/>
        </w:rPr>
      </w:pPr>
      <w:r>
        <w:rPr>
          <w:rFonts w:ascii="Helvetica" w:hAnsi="Helvetica" w:cs="Helvetica"/>
          <w:i/>
          <w:sz w:val="20"/>
          <w:szCs w:val="20"/>
          <w:lang w:val="da-DK" w:eastAsia="da-DK"/>
        </w:rPr>
        <w:t xml:space="preserve">Prøven er en skriftlig prøve bestående af </w:t>
      </w:r>
      <w:r w:rsidR="00D05238">
        <w:rPr>
          <w:rFonts w:ascii="Helvetica" w:hAnsi="Helvetica" w:cs="Helvetica"/>
          <w:i/>
          <w:sz w:val="20"/>
          <w:szCs w:val="20"/>
          <w:lang w:val="da-DK" w:eastAsia="da-DK"/>
        </w:rPr>
        <w:t>20</w:t>
      </w:r>
      <w:r>
        <w:rPr>
          <w:rFonts w:ascii="Helvetica" w:hAnsi="Helvetica" w:cs="Helvetica"/>
          <w:i/>
          <w:sz w:val="20"/>
          <w:szCs w:val="20"/>
          <w:lang w:val="da-DK" w:eastAsia="da-DK"/>
        </w:rPr>
        <w:t xml:space="preserve"> multiple choice-spørgsmål.</w:t>
      </w:r>
    </w:p>
    <w:p w14:paraId="50061D71" w14:textId="77777777" w:rsidR="00D96A1E" w:rsidRDefault="00D96A1E" w:rsidP="00737B1A">
      <w:pPr>
        <w:rPr>
          <w:rFonts w:ascii="Helvetica" w:hAnsi="Helvetica" w:cs="Helvetica"/>
          <w:i/>
          <w:sz w:val="20"/>
          <w:szCs w:val="20"/>
          <w:lang w:val="da-DK" w:eastAsia="da-DK"/>
        </w:rPr>
      </w:pPr>
      <w:r>
        <w:rPr>
          <w:rFonts w:ascii="Helvetica" w:hAnsi="Helvetica" w:cs="Helvetica"/>
          <w:i/>
          <w:sz w:val="20"/>
          <w:szCs w:val="20"/>
          <w:lang w:val="da-DK" w:eastAsia="da-DK"/>
        </w:rPr>
        <w:t>Prøvens varighed er i alt 30 minutter og prøven afholdes ved forløbets afslutning.</w:t>
      </w:r>
      <w:r w:rsidR="00072FFB">
        <w:rPr>
          <w:rFonts w:ascii="Helvetica" w:hAnsi="Helvetica" w:cs="Helvetica"/>
          <w:i/>
          <w:sz w:val="20"/>
          <w:szCs w:val="20"/>
          <w:lang w:val="da-DK" w:eastAsia="da-DK"/>
        </w:rPr>
        <w:t xml:space="preserve"> </w:t>
      </w:r>
    </w:p>
    <w:p w14:paraId="597DC91A" w14:textId="1DF80C8C" w:rsidR="00737B1A" w:rsidRPr="00BE556F" w:rsidRDefault="00072FFB" w:rsidP="00737B1A">
      <w:pPr>
        <w:rPr>
          <w:rFonts w:ascii="Helvetica" w:hAnsi="Helvetica" w:cs="Helvetica"/>
          <w:i/>
          <w:sz w:val="20"/>
          <w:szCs w:val="20"/>
          <w:lang w:val="da-DK" w:eastAsia="da-DK"/>
        </w:rPr>
      </w:pPr>
      <w:r>
        <w:rPr>
          <w:rFonts w:ascii="Helvetica" w:hAnsi="Helvetica" w:cs="Helvetica"/>
          <w:i/>
          <w:sz w:val="20"/>
          <w:szCs w:val="20"/>
          <w:lang w:val="da-DK" w:eastAsia="da-DK"/>
        </w:rPr>
        <w:t>Prøven samt bedømmelsen foregår individuelt.</w:t>
      </w:r>
    </w:p>
    <w:p w14:paraId="5F86B530" w14:textId="77777777" w:rsidR="00072FFB" w:rsidRDefault="00072FFB" w:rsidP="00737B1A">
      <w:pPr>
        <w:rPr>
          <w:rFonts w:ascii="Helvetica" w:hAnsi="Helvetica" w:cs="Helvetica"/>
          <w:i/>
          <w:sz w:val="20"/>
          <w:szCs w:val="20"/>
          <w:lang w:val="da-DK" w:eastAsia="da-DK"/>
        </w:rPr>
      </w:pPr>
    </w:p>
    <w:p w14:paraId="4998C509" w14:textId="4DE1D57E" w:rsidR="00737B1A" w:rsidRPr="00BE556F" w:rsidRDefault="00737B1A" w:rsidP="00737B1A">
      <w:pPr>
        <w:rPr>
          <w:rFonts w:ascii="Helvetica" w:hAnsi="Helvetica" w:cs="Helvetica"/>
          <w:i/>
          <w:sz w:val="20"/>
          <w:szCs w:val="20"/>
          <w:lang w:val="da-DK" w:eastAsia="da-DK"/>
        </w:rPr>
      </w:pPr>
      <w:r w:rsidRPr="00BE556F">
        <w:rPr>
          <w:rFonts w:ascii="Helvetica" w:hAnsi="Helvetica" w:cs="Helvetica"/>
          <w:i/>
          <w:sz w:val="20"/>
          <w:szCs w:val="20"/>
          <w:lang w:val="da-DK" w:eastAsia="da-DK"/>
        </w:rPr>
        <w:t xml:space="preserve">Under prøven må </w:t>
      </w:r>
      <w:r w:rsidRPr="00206E04">
        <w:rPr>
          <w:rFonts w:ascii="Helvetica" w:hAnsi="Helvetica" w:cs="Helvetica"/>
          <w:b/>
          <w:bCs/>
          <w:i/>
          <w:sz w:val="20"/>
          <w:szCs w:val="20"/>
          <w:lang w:val="da-DK" w:eastAsia="da-DK"/>
        </w:rPr>
        <w:t>du</w:t>
      </w:r>
      <w:r w:rsidRPr="00BE556F">
        <w:rPr>
          <w:rFonts w:ascii="Helvetica" w:hAnsi="Helvetica" w:cs="Helvetica"/>
          <w:i/>
          <w:sz w:val="20"/>
          <w:szCs w:val="20"/>
          <w:lang w:val="da-DK" w:eastAsia="da-DK"/>
        </w:rPr>
        <w:t xml:space="preserve"> ikke have kontakt til andre personer, hverken i eller udenfor lokalet. </w:t>
      </w:r>
    </w:p>
    <w:p w14:paraId="04CBB4E7" w14:textId="744482FB" w:rsidR="00737B1A" w:rsidRPr="00BE556F" w:rsidRDefault="00737B1A" w:rsidP="00737B1A">
      <w:pPr>
        <w:rPr>
          <w:rFonts w:ascii="Helvetica" w:hAnsi="Helvetica" w:cs="Helvetica"/>
          <w:i/>
          <w:sz w:val="20"/>
          <w:szCs w:val="20"/>
          <w:lang w:val="da-DK" w:eastAsia="da-DK"/>
        </w:rPr>
      </w:pPr>
      <w:r w:rsidRPr="00BE556F">
        <w:rPr>
          <w:rFonts w:ascii="Helvetica" w:hAnsi="Helvetica" w:cs="Helvetica"/>
          <w:i/>
          <w:sz w:val="20"/>
          <w:szCs w:val="20"/>
          <w:lang w:val="da-DK" w:eastAsia="da-DK"/>
        </w:rPr>
        <w:t xml:space="preserve">Under prøven må </w:t>
      </w:r>
      <w:r w:rsidRPr="00206E04">
        <w:rPr>
          <w:rFonts w:ascii="Helvetica" w:hAnsi="Helvetica" w:cs="Helvetica"/>
          <w:b/>
          <w:bCs/>
          <w:i/>
          <w:sz w:val="20"/>
          <w:szCs w:val="20"/>
          <w:lang w:val="da-DK" w:eastAsia="da-DK"/>
        </w:rPr>
        <w:t>du</w:t>
      </w:r>
      <w:r w:rsidRPr="00BE556F">
        <w:rPr>
          <w:rFonts w:ascii="Helvetica" w:hAnsi="Helvetica" w:cs="Helvetica"/>
          <w:i/>
          <w:sz w:val="20"/>
          <w:szCs w:val="20"/>
          <w:lang w:val="da-DK" w:eastAsia="da-DK"/>
        </w:rPr>
        <w:t xml:space="preserve"> ikke anvende databaser, søgemaskiner eller </w:t>
      </w:r>
      <w:r w:rsidR="00D96A1E">
        <w:rPr>
          <w:rFonts w:ascii="Helvetica" w:hAnsi="Helvetica" w:cs="Helvetica"/>
          <w:i/>
          <w:sz w:val="20"/>
          <w:szCs w:val="20"/>
          <w:lang w:val="da-DK" w:eastAsia="da-DK"/>
        </w:rPr>
        <w:t>i</w:t>
      </w:r>
      <w:r w:rsidRPr="00BE556F">
        <w:rPr>
          <w:rFonts w:ascii="Helvetica" w:hAnsi="Helvetica" w:cs="Helvetica"/>
          <w:i/>
          <w:sz w:val="20"/>
          <w:szCs w:val="20"/>
          <w:lang w:val="da-DK" w:eastAsia="da-DK"/>
        </w:rPr>
        <w:t xml:space="preserve">nternettet. Der må ikke anvendes andet skriftligt materiale end det, der er udleveret i undervisningen samt egne noter. </w:t>
      </w:r>
    </w:p>
    <w:p w14:paraId="74A83B0D" w14:textId="77777777" w:rsidR="00737B1A" w:rsidRPr="00C23B9F" w:rsidRDefault="00737B1A" w:rsidP="00737B1A">
      <w:pPr>
        <w:pStyle w:val="Brdtekst"/>
        <w:rPr>
          <w:rFonts w:ascii="Helvetica" w:hAnsi="Helvetica"/>
        </w:rPr>
      </w:pPr>
    </w:p>
    <w:p w14:paraId="74EE56FC" w14:textId="77777777" w:rsidR="00737B1A" w:rsidRPr="003354AE" w:rsidRDefault="00737B1A" w:rsidP="00737B1A">
      <w:pPr>
        <w:ind w:right="6"/>
        <w:rPr>
          <w:rFonts w:ascii="Helvetica" w:eastAsia="Helvetica" w:hAnsi="Helvetica" w:cs="Helvetica"/>
          <w:b/>
          <w:bCs/>
          <w:color w:val="000000"/>
          <w:lang w:val="da-DK" w:eastAsia="da-DK"/>
        </w:rPr>
      </w:pPr>
      <w:r w:rsidRPr="003354AE">
        <w:rPr>
          <w:rFonts w:ascii="Helvetica" w:eastAsia="Helvetica" w:hAnsi="Helvetica" w:cs="Helvetica"/>
          <w:b/>
          <w:bCs/>
          <w:color w:val="000000"/>
          <w:lang w:val="da-DK" w:eastAsia="da-DK"/>
        </w:rPr>
        <w:t>Bedømmelsesgrundlag</w:t>
      </w:r>
    </w:p>
    <w:p w14:paraId="768BE5B9" w14:textId="4715F61C" w:rsidR="00737B1A" w:rsidRPr="005B400C" w:rsidRDefault="00737B1A" w:rsidP="00737B1A">
      <w:pPr>
        <w:keepNext/>
        <w:keepLines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200"/>
        <w:outlineLvl w:val="1"/>
        <w:rPr>
          <w:rFonts w:ascii="Helvetica" w:eastAsia="MS Gothic" w:hAnsi="Helvetica"/>
          <w:bCs/>
          <w:sz w:val="20"/>
          <w:szCs w:val="20"/>
          <w:bdr w:val="none" w:sz="0" w:space="0" w:color="auto"/>
          <w:lang w:val="da-DK" w:eastAsia="da-DK"/>
        </w:rPr>
      </w:pPr>
      <w:r w:rsidRPr="005B400C">
        <w:rPr>
          <w:rFonts w:ascii="Helvetica" w:eastAsia="MS Gothic" w:hAnsi="Helvetica"/>
          <w:bCs/>
          <w:sz w:val="20"/>
          <w:szCs w:val="20"/>
          <w:bdr w:val="none" w:sz="0" w:space="0" w:color="auto"/>
          <w:lang w:val="da-DK" w:eastAsia="da-DK"/>
        </w:rPr>
        <w:t>Skriv i tekst, hvad deltageren bliver bedømt på</w:t>
      </w:r>
    </w:p>
    <w:p w14:paraId="3A70D976" w14:textId="77777777" w:rsidR="00737B1A" w:rsidRPr="00BE556F" w:rsidRDefault="00737B1A" w:rsidP="00737B1A">
      <w:pPr>
        <w:pStyle w:val="Standar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right="6"/>
        <w:rPr>
          <w:rFonts w:ascii="Helvetica" w:hAnsi="Helvetica" w:cs="Helvetica"/>
          <w:b/>
          <w:bCs/>
          <w:sz w:val="24"/>
          <w:szCs w:val="24"/>
        </w:rPr>
      </w:pPr>
    </w:p>
    <w:p w14:paraId="1653625B" w14:textId="77777777" w:rsidR="00737B1A" w:rsidRPr="00BE556F" w:rsidRDefault="00737B1A" w:rsidP="00737B1A">
      <w:pPr>
        <w:pStyle w:val="Standar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right="6"/>
        <w:rPr>
          <w:rFonts w:ascii="Helvetica" w:hAnsi="Helvetica" w:cs="Helvetica"/>
          <w:bCs/>
          <w:i/>
          <w:sz w:val="20"/>
          <w:szCs w:val="20"/>
        </w:rPr>
      </w:pPr>
      <w:r w:rsidRPr="00BE556F">
        <w:rPr>
          <w:rFonts w:ascii="Helvetica" w:hAnsi="Helvetica" w:cs="Helvetica"/>
          <w:bCs/>
          <w:i/>
          <w:sz w:val="20"/>
          <w:szCs w:val="20"/>
          <w:u w:val="single"/>
        </w:rPr>
        <w:t>Eksempel</w:t>
      </w:r>
      <w:r w:rsidRPr="00BE556F">
        <w:rPr>
          <w:rFonts w:ascii="Helvetica" w:hAnsi="Helvetica" w:cs="Helvetica"/>
          <w:bCs/>
          <w:i/>
          <w:sz w:val="20"/>
          <w:szCs w:val="20"/>
        </w:rPr>
        <w:t>:</w:t>
      </w:r>
    </w:p>
    <w:p w14:paraId="1C267B61" w14:textId="77777777" w:rsidR="00B10B2A" w:rsidRDefault="00B10B2A" w:rsidP="00737B1A">
      <w:pPr>
        <w:rPr>
          <w:rFonts w:ascii="Helvetica" w:hAnsi="Helvetica" w:cs="Helvetica"/>
          <w:i/>
          <w:sz w:val="20"/>
          <w:szCs w:val="20"/>
          <w:lang w:val="da-DK"/>
        </w:rPr>
      </w:pPr>
    </w:p>
    <w:p w14:paraId="11906636" w14:textId="4A75860D" w:rsidR="00737B1A" w:rsidRDefault="007B344C" w:rsidP="00737B1A">
      <w:pPr>
        <w:rPr>
          <w:rFonts w:ascii="Helvetica" w:hAnsi="Helvetica" w:cs="Helvetica"/>
          <w:i/>
          <w:sz w:val="20"/>
          <w:szCs w:val="20"/>
          <w:lang w:val="da-DK"/>
        </w:rPr>
      </w:pPr>
      <w:r w:rsidRPr="001E69BF">
        <w:rPr>
          <w:rFonts w:ascii="Helvetica" w:hAnsi="Helvetica" w:cs="Helvetica"/>
          <w:b/>
          <w:bCs/>
          <w:i/>
          <w:sz w:val="20"/>
          <w:szCs w:val="20"/>
          <w:lang w:val="da-DK"/>
        </w:rPr>
        <w:t>Du</w:t>
      </w:r>
      <w:r w:rsidR="00131F3A" w:rsidRPr="00131F3A">
        <w:rPr>
          <w:rFonts w:ascii="Helvetica" w:hAnsi="Helvetica" w:cs="Helvetica"/>
          <w:i/>
          <w:sz w:val="20"/>
          <w:szCs w:val="20"/>
          <w:lang w:val="da-DK"/>
        </w:rPr>
        <w:t xml:space="preserve"> bedømmes på besvarelse af 20 multiple choice</w:t>
      </w:r>
      <w:r w:rsidR="001E69BF">
        <w:rPr>
          <w:rFonts w:ascii="Helvetica" w:hAnsi="Helvetica" w:cs="Helvetica"/>
          <w:i/>
          <w:sz w:val="20"/>
          <w:szCs w:val="20"/>
          <w:lang w:val="da-DK"/>
        </w:rPr>
        <w:t>-</w:t>
      </w:r>
      <w:r w:rsidR="00131F3A" w:rsidRPr="00131F3A">
        <w:rPr>
          <w:rFonts w:ascii="Helvetica" w:hAnsi="Helvetica" w:cs="Helvetica"/>
          <w:i/>
          <w:sz w:val="20"/>
          <w:szCs w:val="20"/>
          <w:lang w:val="da-DK"/>
        </w:rPr>
        <w:t>spørgsmål</w:t>
      </w:r>
      <w:r w:rsidR="002963B8">
        <w:rPr>
          <w:rFonts w:ascii="Helvetica" w:hAnsi="Helvetica" w:cs="Helvetica"/>
          <w:i/>
          <w:sz w:val="20"/>
          <w:szCs w:val="20"/>
          <w:lang w:val="da-DK"/>
        </w:rPr>
        <w:t>.</w:t>
      </w:r>
    </w:p>
    <w:p w14:paraId="6BADE4B4" w14:textId="77777777" w:rsidR="00737B1A" w:rsidRDefault="00737B1A" w:rsidP="00737B1A">
      <w:pPr>
        <w:pStyle w:val="Standar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right="6"/>
        <w:rPr>
          <w:rFonts w:ascii="Helvetica" w:hAnsi="Helvetica"/>
          <w:b/>
          <w:bCs/>
          <w:sz w:val="24"/>
          <w:szCs w:val="24"/>
        </w:rPr>
      </w:pPr>
    </w:p>
    <w:p w14:paraId="092BCB59" w14:textId="77777777" w:rsidR="00737B1A" w:rsidRPr="003354AE" w:rsidRDefault="00737B1A" w:rsidP="00737B1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right="6"/>
        <w:rPr>
          <w:rFonts w:ascii="Helvetica" w:eastAsia="Helvetica Neue" w:hAnsi="Helvetica" w:cs="Helvetica Neue"/>
          <w:b/>
          <w:bCs/>
          <w:color w:val="000000"/>
          <w:lang w:val="da-DK" w:eastAsia="da-DK"/>
        </w:rPr>
      </w:pPr>
      <w:r w:rsidRPr="003354AE">
        <w:rPr>
          <w:rFonts w:ascii="Helvetica" w:eastAsia="Helvetica Neue" w:hAnsi="Helvetica" w:cs="Helvetica Neue"/>
          <w:b/>
          <w:bCs/>
          <w:color w:val="000000"/>
          <w:lang w:val="da-DK" w:eastAsia="da-DK"/>
        </w:rPr>
        <w:t>Bedømmelseskriterier</w:t>
      </w:r>
    </w:p>
    <w:p w14:paraId="7024D5D8" w14:textId="77777777" w:rsidR="00737B1A" w:rsidRDefault="00737B1A" w:rsidP="00737B1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right="6"/>
        <w:rPr>
          <w:rFonts w:ascii="Helvetica" w:eastAsia="Helvetica" w:hAnsi="Helvetica" w:cs="Helvetica"/>
          <w:bCs/>
          <w:i/>
          <w:color w:val="000000"/>
          <w:sz w:val="20"/>
          <w:szCs w:val="20"/>
          <w:lang w:val="da-DK" w:eastAsia="da-DK"/>
        </w:rPr>
      </w:pPr>
    </w:p>
    <w:p w14:paraId="502CA85E" w14:textId="5F814CD6" w:rsidR="00737B1A" w:rsidRPr="005B400C" w:rsidRDefault="00737B1A" w:rsidP="00737B1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right="6"/>
        <w:rPr>
          <w:rFonts w:ascii="Helvetica" w:eastAsia="Helvetica" w:hAnsi="Helvetica" w:cs="Helvetica"/>
          <w:bCs/>
          <w:color w:val="000000"/>
          <w:sz w:val="20"/>
          <w:szCs w:val="20"/>
          <w:lang w:val="da-DK" w:eastAsia="da-DK"/>
        </w:rPr>
      </w:pPr>
      <w:r w:rsidRPr="005B400C">
        <w:rPr>
          <w:rFonts w:ascii="Helvetica" w:eastAsia="Helvetica" w:hAnsi="Helvetica" w:cs="Helvetica"/>
          <w:bCs/>
          <w:color w:val="000000"/>
          <w:sz w:val="20"/>
          <w:szCs w:val="20"/>
          <w:lang w:val="da-DK" w:eastAsia="da-DK"/>
        </w:rPr>
        <w:t>Hvad skal deltageren kunne for at bestå?</w:t>
      </w:r>
    </w:p>
    <w:p w14:paraId="5C440360" w14:textId="66E184BA" w:rsidR="00737B1A" w:rsidRPr="005B400C" w:rsidRDefault="00737B1A" w:rsidP="00737B1A">
      <w:pPr>
        <w:keepNext/>
        <w:keepLines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200"/>
        <w:outlineLvl w:val="1"/>
        <w:rPr>
          <w:rFonts w:ascii="Helvetica" w:eastAsia="MS Gothic" w:hAnsi="Helvetica" w:cs="Helvetica"/>
          <w:bCs/>
          <w:sz w:val="20"/>
          <w:szCs w:val="20"/>
          <w:bdr w:val="none" w:sz="0" w:space="0" w:color="auto"/>
          <w:lang w:val="da-DK" w:eastAsia="da-DK"/>
        </w:rPr>
      </w:pPr>
      <w:r w:rsidRPr="005B400C">
        <w:rPr>
          <w:rFonts w:ascii="Helvetica" w:eastAsia="MS Gothic" w:hAnsi="Helvetica" w:cs="Helvetica"/>
          <w:bCs/>
          <w:sz w:val="20"/>
          <w:szCs w:val="20"/>
          <w:bdr w:val="none" w:sz="0" w:space="0" w:color="auto"/>
          <w:lang w:val="da-DK" w:eastAsia="da-DK"/>
        </w:rPr>
        <w:t>Altså hvad vi skal evaluere på</w:t>
      </w:r>
      <w:r w:rsidR="007F2FE6">
        <w:rPr>
          <w:rFonts w:ascii="Helvetica" w:eastAsia="MS Gothic" w:hAnsi="Helvetica" w:cs="Helvetica"/>
          <w:bCs/>
          <w:sz w:val="20"/>
          <w:szCs w:val="20"/>
          <w:bdr w:val="none" w:sz="0" w:space="0" w:color="auto"/>
          <w:lang w:val="da-DK" w:eastAsia="da-DK"/>
        </w:rPr>
        <w:t>?</w:t>
      </w:r>
    </w:p>
    <w:p w14:paraId="384262ED" w14:textId="65AD4551" w:rsidR="00737B1A" w:rsidRDefault="00737B1A" w:rsidP="00737B1A">
      <w:pPr>
        <w:rPr>
          <w:rFonts w:ascii="Helvetica" w:hAnsi="Helvetica" w:cs="Helvetica"/>
          <w:sz w:val="20"/>
          <w:szCs w:val="20"/>
          <w:lang w:val="da-DK" w:eastAsia="da-DK"/>
        </w:rPr>
      </w:pPr>
      <w:r w:rsidRPr="005B400C">
        <w:rPr>
          <w:rFonts w:ascii="Helvetica" w:hAnsi="Helvetica" w:cs="Helvetica"/>
          <w:sz w:val="20"/>
          <w:szCs w:val="20"/>
          <w:lang w:val="da-DK" w:eastAsia="da-DK"/>
        </w:rPr>
        <w:t>Hvad sker der f.eks. hvis kursisten sætter for mange kryds</w:t>
      </w:r>
      <w:r w:rsidR="00276BFC">
        <w:rPr>
          <w:rFonts w:ascii="Helvetica" w:hAnsi="Helvetica" w:cs="Helvetica"/>
          <w:sz w:val="20"/>
          <w:szCs w:val="20"/>
          <w:lang w:val="da-DK" w:eastAsia="da-DK"/>
        </w:rPr>
        <w:t>?</w:t>
      </w:r>
    </w:p>
    <w:p w14:paraId="67912306" w14:textId="412AA5ED" w:rsidR="007F2FE6" w:rsidRPr="005B400C" w:rsidRDefault="00D05238" w:rsidP="00737B1A">
      <w:pPr>
        <w:rPr>
          <w:rFonts w:ascii="Helvetica" w:hAnsi="Helvetica" w:cs="Helvetica"/>
          <w:sz w:val="20"/>
          <w:szCs w:val="20"/>
          <w:lang w:val="da-DK" w:eastAsia="da-DK"/>
        </w:rPr>
      </w:pPr>
      <w:r>
        <w:rPr>
          <w:rFonts w:ascii="Helvetica" w:hAnsi="Helvetica" w:cs="Helvetica"/>
          <w:sz w:val="20"/>
          <w:szCs w:val="20"/>
          <w:lang w:val="da-DK" w:eastAsia="da-DK"/>
        </w:rPr>
        <w:t>Det anbefales, at der kun et korrekt svar pr. spørgsmål.</w:t>
      </w:r>
    </w:p>
    <w:p w14:paraId="65D9EAE6" w14:textId="77777777" w:rsidR="00737B1A" w:rsidRPr="005B400C" w:rsidRDefault="00737B1A" w:rsidP="00737B1A">
      <w:pPr>
        <w:pStyle w:val="Standar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right="6"/>
        <w:rPr>
          <w:rFonts w:ascii="Helvetica" w:hAnsi="Helvetica" w:cs="Calibri"/>
          <w:color w:val="000000" w:themeColor="text1"/>
          <w:sz w:val="24"/>
          <w:szCs w:val="24"/>
        </w:rPr>
      </w:pPr>
    </w:p>
    <w:p w14:paraId="74155A5C" w14:textId="77777777" w:rsidR="00737B1A" w:rsidRDefault="00737B1A" w:rsidP="00737B1A">
      <w:pPr>
        <w:pStyle w:val="Standard"/>
        <w:ind w:right="6"/>
        <w:rPr>
          <w:rFonts w:ascii="Helvetica" w:hAnsi="Helvetica" w:cs="Calibri"/>
          <w:i/>
          <w:sz w:val="20"/>
          <w:szCs w:val="20"/>
          <w:u w:val="single"/>
        </w:rPr>
      </w:pPr>
      <w:r w:rsidRPr="00BE556F">
        <w:rPr>
          <w:rFonts w:ascii="Helvetica" w:hAnsi="Helvetica" w:cs="Calibri"/>
          <w:i/>
          <w:sz w:val="20"/>
          <w:szCs w:val="20"/>
          <w:u w:val="single"/>
        </w:rPr>
        <w:t>Eksempel</w:t>
      </w:r>
      <w:r>
        <w:rPr>
          <w:rFonts w:ascii="Helvetica" w:hAnsi="Helvetica" w:cs="Calibri"/>
          <w:i/>
          <w:sz w:val="20"/>
          <w:szCs w:val="20"/>
          <w:u w:val="single"/>
        </w:rPr>
        <w:t>:</w:t>
      </w:r>
    </w:p>
    <w:p w14:paraId="72386F55" w14:textId="77777777" w:rsidR="00737B1A" w:rsidRPr="00BE556F" w:rsidRDefault="00737B1A" w:rsidP="00737B1A">
      <w:pPr>
        <w:pStyle w:val="Standard"/>
        <w:ind w:right="6"/>
        <w:rPr>
          <w:rFonts w:ascii="Helvetica" w:hAnsi="Helvetica" w:cs="Calibri"/>
          <w:i/>
          <w:sz w:val="20"/>
          <w:szCs w:val="20"/>
          <w:u w:val="single"/>
        </w:rPr>
      </w:pPr>
    </w:p>
    <w:p w14:paraId="11DA964F" w14:textId="77777777" w:rsidR="00845B50" w:rsidRPr="00845B50" w:rsidRDefault="00845B50" w:rsidP="00845B50">
      <w:pPr>
        <w:rPr>
          <w:rFonts w:ascii="Helvetica" w:hAnsi="Helvetica" w:cs="Helvetica"/>
          <w:iCs/>
          <w:sz w:val="20"/>
          <w:szCs w:val="20"/>
          <w:lang w:val="da-DK" w:eastAsia="da-DK"/>
        </w:rPr>
      </w:pPr>
      <w:r w:rsidRPr="00845B50">
        <w:rPr>
          <w:rFonts w:ascii="Helvetica" w:hAnsi="Helvetica" w:cs="Helvetica"/>
          <w:b/>
          <w:bCs/>
          <w:iCs/>
          <w:sz w:val="20"/>
          <w:szCs w:val="20"/>
          <w:lang w:val="da-DK" w:eastAsia="da-DK"/>
        </w:rPr>
        <w:t>Du</w:t>
      </w:r>
      <w:r w:rsidRPr="00845B50">
        <w:rPr>
          <w:rFonts w:ascii="Helvetica" w:hAnsi="Helvetica" w:cs="Helvetica"/>
          <w:iCs/>
          <w:sz w:val="20"/>
          <w:szCs w:val="20"/>
          <w:lang w:val="da-DK" w:eastAsia="da-DK"/>
        </w:rPr>
        <w:t xml:space="preserve"> bedømmes på besvarelse af 20 multiple choice-spørgsmål ud fra disse kriterier.</w:t>
      </w:r>
    </w:p>
    <w:p w14:paraId="09C518E3" w14:textId="0F27D85E" w:rsidR="00845B50" w:rsidRPr="00845B50" w:rsidRDefault="001126A5" w:rsidP="00845B50">
      <w:pPr>
        <w:pStyle w:val="Listeafsnit"/>
        <w:numPr>
          <w:ilvl w:val="0"/>
          <w:numId w:val="5"/>
        </w:numPr>
        <w:rPr>
          <w:rFonts w:ascii="Helvetica" w:hAnsi="Helvetica" w:cs="Helvetica"/>
          <w:iCs/>
          <w:sz w:val="20"/>
          <w:szCs w:val="20"/>
          <w:lang w:val="da-DK" w:eastAsia="da-DK"/>
        </w:rPr>
      </w:pPr>
      <w:r>
        <w:rPr>
          <w:rFonts w:ascii="Helvetica" w:hAnsi="Helvetica" w:cs="Helvetica"/>
          <w:iCs/>
          <w:sz w:val="20"/>
          <w:szCs w:val="20"/>
          <w:lang w:val="da-DK" w:eastAsia="da-DK"/>
        </w:rPr>
        <w:t>Der er et korrekt svar til hvert spørgsmål og et korrekt svar giver 1 point</w:t>
      </w:r>
      <w:r w:rsidR="00845B50" w:rsidRPr="00845B50">
        <w:rPr>
          <w:rFonts w:ascii="Helvetica" w:hAnsi="Helvetica" w:cs="Helvetica"/>
          <w:iCs/>
          <w:sz w:val="20"/>
          <w:szCs w:val="20"/>
          <w:lang w:val="da-DK" w:eastAsia="da-DK"/>
        </w:rPr>
        <w:t>.</w:t>
      </w:r>
    </w:p>
    <w:p w14:paraId="69587B2D" w14:textId="77777777" w:rsidR="00845B50" w:rsidRPr="00845B50" w:rsidRDefault="00845B50" w:rsidP="00845B50">
      <w:pPr>
        <w:pStyle w:val="Listeafsnit"/>
        <w:numPr>
          <w:ilvl w:val="0"/>
          <w:numId w:val="5"/>
        </w:numPr>
        <w:rPr>
          <w:rFonts w:ascii="Helvetica" w:hAnsi="Helvetica" w:cs="Helvetica"/>
          <w:iCs/>
          <w:sz w:val="20"/>
          <w:szCs w:val="20"/>
          <w:lang w:val="da-DK" w:eastAsia="da-DK"/>
        </w:rPr>
      </w:pPr>
      <w:r w:rsidRPr="00845B50">
        <w:rPr>
          <w:rFonts w:ascii="Helvetica" w:hAnsi="Helvetica" w:cs="Helvetica"/>
          <w:iCs/>
          <w:sz w:val="20"/>
          <w:szCs w:val="20"/>
          <w:lang w:val="da-DK" w:eastAsia="da-DK"/>
        </w:rPr>
        <w:t>Der er mulighed for 20 point i alt.</w:t>
      </w:r>
    </w:p>
    <w:p w14:paraId="027A6ED4" w14:textId="000A7532" w:rsidR="00845B50" w:rsidRPr="00845B50" w:rsidRDefault="00845B50" w:rsidP="00845B50">
      <w:pPr>
        <w:pStyle w:val="Listeafsnit"/>
        <w:numPr>
          <w:ilvl w:val="0"/>
          <w:numId w:val="5"/>
        </w:numPr>
        <w:rPr>
          <w:rFonts w:ascii="Helvetica" w:hAnsi="Helvetica" w:cs="Helvetica"/>
          <w:iCs/>
          <w:sz w:val="20"/>
          <w:szCs w:val="20"/>
          <w:lang w:val="da-DK" w:eastAsia="da-DK"/>
        </w:rPr>
      </w:pPr>
      <w:r w:rsidRPr="00845B50">
        <w:rPr>
          <w:rFonts w:ascii="Helvetica" w:hAnsi="Helvetica" w:cs="Helvetica"/>
          <w:iCs/>
          <w:sz w:val="20"/>
          <w:szCs w:val="20"/>
          <w:lang w:val="da-DK" w:eastAsia="da-DK"/>
        </w:rPr>
        <w:t>Hvis der sættes flere kryds i et spørgsmål end anvist, tælles spørgsmålet som ugyldigt og giver i</w:t>
      </w:r>
      <w:r w:rsidR="001126A5">
        <w:rPr>
          <w:rFonts w:ascii="Helvetica" w:hAnsi="Helvetica" w:cs="Helvetica"/>
          <w:iCs/>
          <w:sz w:val="20"/>
          <w:szCs w:val="20"/>
          <w:lang w:val="da-DK" w:eastAsia="da-DK"/>
        </w:rPr>
        <w:t xml:space="preserve">kke </w:t>
      </w:r>
      <w:r w:rsidRPr="00845B50">
        <w:rPr>
          <w:rFonts w:ascii="Helvetica" w:hAnsi="Helvetica" w:cs="Helvetica"/>
          <w:iCs/>
          <w:sz w:val="20"/>
          <w:szCs w:val="20"/>
          <w:lang w:val="da-DK" w:eastAsia="da-DK"/>
        </w:rPr>
        <w:t>n</w:t>
      </w:r>
      <w:r w:rsidR="005D3F97">
        <w:rPr>
          <w:rFonts w:ascii="Helvetica" w:hAnsi="Helvetica" w:cs="Helvetica"/>
          <w:iCs/>
          <w:sz w:val="20"/>
          <w:szCs w:val="20"/>
          <w:lang w:val="da-DK" w:eastAsia="da-DK"/>
        </w:rPr>
        <w:t>o</w:t>
      </w:r>
      <w:r w:rsidRPr="00845B50">
        <w:rPr>
          <w:rFonts w:ascii="Helvetica" w:hAnsi="Helvetica" w:cs="Helvetica"/>
          <w:iCs/>
          <w:sz w:val="20"/>
          <w:szCs w:val="20"/>
          <w:lang w:val="da-DK" w:eastAsia="da-DK"/>
        </w:rPr>
        <w:t>gen point – uanset om</w:t>
      </w:r>
      <w:r w:rsidR="00D600E2">
        <w:rPr>
          <w:rFonts w:ascii="Helvetica" w:hAnsi="Helvetica" w:cs="Helvetica"/>
          <w:iCs/>
          <w:sz w:val="20"/>
          <w:szCs w:val="20"/>
          <w:lang w:val="da-DK" w:eastAsia="da-DK"/>
        </w:rPr>
        <w:t xml:space="preserve"> </w:t>
      </w:r>
      <w:r w:rsidRPr="00845B50">
        <w:rPr>
          <w:rFonts w:ascii="Helvetica" w:hAnsi="Helvetica" w:cs="Helvetica"/>
          <w:iCs/>
          <w:sz w:val="20"/>
          <w:szCs w:val="20"/>
          <w:lang w:val="da-DK" w:eastAsia="da-DK"/>
        </w:rPr>
        <w:t>et af svarene er korrekt.</w:t>
      </w:r>
    </w:p>
    <w:p w14:paraId="2DFA69B3" w14:textId="77777777" w:rsidR="00845B50" w:rsidRPr="00845B50" w:rsidRDefault="00845B50" w:rsidP="00845B50">
      <w:pPr>
        <w:pStyle w:val="Listeafsnit"/>
        <w:numPr>
          <w:ilvl w:val="0"/>
          <w:numId w:val="5"/>
        </w:numPr>
        <w:rPr>
          <w:rFonts w:ascii="Helvetica" w:hAnsi="Helvetica" w:cs="Helvetica"/>
          <w:iCs/>
          <w:sz w:val="20"/>
          <w:szCs w:val="20"/>
          <w:lang w:val="da-DK" w:eastAsia="da-DK"/>
        </w:rPr>
      </w:pPr>
      <w:r w:rsidRPr="00845B50">
        <w:rPr>
          <w:rFonts w:ascii="Helvetica" w:hAnsi="Helvetica" w:cs="Helvetica"/>
          <w:iCs/>
          <w:sz w:val="20"/>
          <w:szCs w:val="20"/>
          <w:lang w:val="da-DK" w:eastAsia="da-DK"/>
        </w:rPr>
        <w:t xml:space="preserve">Kriteriet for at bestå er, at </w:t>
      </w:r>
      <w:r w:rsidRPr="00845B50">
        <w:rPr>
          <w:rFonts w:ascii="Helvetica" w:hAnsi="Helvetica" w:cs="Helvetica"/>
          <w:b/>
          <w:bCs/>
          <w:iCs/>
          <w:sz w:val="20"/>
          <w:szCs w:val="20"/>
          <w:lang w:val="da-DK" w:eastAsia="da-DK"/>
        </w:rPr>
        <w:t>du</w:t>
      </w:r>
      <w:r w:rsidRPr="00845B50">
        <w:rPr>
          <w:rFonts w:ascii="Helvetica" w:hAnsi="Helvetica" w:cs="Helvetica"/>
          <w:iCs/>
          <w:sz w:val="20"/>
          <w:szCs w:val="20"/>
          <w:lang w:val="da-DK" w:eastAsia="da-DK"/>
        </w:rPr>
        <w:t xml:space="preserve"> opnår mindst 10 point.</w:t>
      </w:r>
    </w:p>
    <w:p w14:paraId="7AB5B1B9" w14:textId="77777777" w:rsidR="00845B50" w:rsidRPr="00845B50" w:rsidRDefault="00845B50" w:rsidP="00845B50">
      <w:pPr>
        <w:rPr>
          <w:rFonts w:ascii="Helvetica" w:hAnsi="Helvetica" w:cs="Helvetica"/>
          <w:iCs/>
          <w:sz w:val="20"/>
          <w:szCs w:val="20"/>
          <w:lang w:val="da-DK" w:eastAsia="da-DK"/>
        </w:rPr>
      </w:pPr>
    </w:p>
    <w:p w14:paraId="62F3ED68" w14:textId="7B9DFC81" w:rsidR="00E56F31" w:rsidRDefault="00E56F31" w:rsidP="006750CB">
      <w:pPr>
        <w:pStyle w:val="Brdtekst"/>
        <w:spacing w:line="360" w:lineRule="auto"/>
        <w:rPr>
          <w:rFonts w:ascii="Helvetica" w:hAnsi="Helvetica" w:cs="Calibri"/>
          <w:b/>
          <w:bCs/>
        </w:rPr>
      </w:pPr>
    </w:p>
    <w:p w14:paraId="76ECE050" w14:textId="4BF1B7CA" w:rsidR="007F6238" w:rsidRDefault="007F6238" w:rsidP="006750CB">
      <w:pPr>
        <w:pStyle w:val="Brdtekst"/>
        <w:spacing w:line="360" w:lineRule="auto"/>
        <w:rPr>
          <w:rFonts w:ascii="Helvetica" w:hAnsi="Helvetica" w:cs="Calibri"/>
          <w:b/>
          <w:bCs/>
        </w:rPr>
      </w:pPr>
    </w:p>
    <w:p w14:paraId="1324A2C4" w14:textId="7F84FFA2" w:rsidR="00E768B9" w:rsidRDefault="00E768B9" w:rsidP="006750CB">
      <w:pPr>
        <w:pStyle w:val="Brdtekst"/>
        <w:spacing w:line="360" w:lineRule="auto"/>
        <w:rPr>
          <w:rFonts w:ascii="Helvetica" w:hAnsi="Helvetica" w:cs="Calibri"/>
          <w:b/>
          <w:bCs/>
        </w:rPr>
      </w:pPr>
    </w:p>
    <w:p w14:paraId="2C4FE02A" w14:textId="77777777" w:rsidR="00E768B9" w:rsidRDefault="00E768B9" w:rsidP="006750CB">
      <w:pPr>
        <w:pStyle w:val="Brdtekst"/>
        <w:spacing w:line="360" w:lineRule="auto"/>
        <w:rPr>
          <w:rFonts w:ascii="Helvetica" w:hAnsi="Helvetica" w:cs="Calibri"/>
          <w:b/>
          <w:bCs/>
        </w:rPr>
      </w:pPr>
    </w:p>
    <w:p w14:paraId="7F9EF9CD" w14:textId="77777777" w:rsidR="000140C3" w:rsidRPr="00C84982" w:rsidRDefault="000140C3" w:rsidP="000140C3">
      <w:pPr>
        <w:pStyle w:val="Standard"/>
        <w:ind w:right="6"/>
        <w:rPr>
          <w:rFonts w:ascii="Helvetica" w:hAnsi="Helvetica" w:cs="Calibri"/>
          <w:b/>
          <w:sz w:val="24"/>
          <w:szCs w:val="24"/>
        </w:rPr>
      </w:pPr>
      <w:r w:rsidRPr="00C84982">
        <w:rPr>
          <w:rFonts w:ascii="Helvetica" w:hAnsi="Helvetica" w:cs="Calibri"/>
          <w:b/>
          <w:sz w:val="24"/>
          <w:szCs w:val="24"/>
        </w:rPr>
        <w:t>Prøveindhold:</w:t>
      </w:r>
    </w:p>
    <w:p w14:paraId="10E231A6" w14:textId="5CA71C78" w:rsidR="009858CD" w:rsidRDefault="009858CD" w:rsidP="006750CB">
      <w:pPr>
        <w:pStyle w:val="Standard"/>
        <w:ind w:right="6"/>
        <w:rPr>
          <w:rFonts w:ascii="Helvetica" w:hAnsi="Helvetica" w:cs="Calibri"/>
          <w:b/>
          <w:bCs/>
        </w:rPr>
      </w:pPr>
    </w:p>
    <w:p w14:paraId="11FC0302" w14:textId="715AFA6E" w:rsidR="00C611F3" w:rsidRDefault="00C611F3" w:rsidP="006750CB">
      <w:pPr>
        <w:pStyle w:val="Standard"/>
        <w:ind w:right="6"/>
        <w:rPr>
          <w:rFonts w:ascii="Helvetica" w:hAnsi="Helvetica" w:cs="Calibri"/>
          <w:sz w:val="20"/>
          <w:szCs w:val="20"/>
        </w:rPr>
      </w:pPr>
      <w:r>
        <w:rPr>
          <w:rFonts w:ascii="Helvetica" w:hAnsi="Helvetica" w:cs="Calibri"/>
          <w:sz w:val="20"/>
          <w:szCs w:val="20"/>
        </w:rPr>
        <w:t>Her er skrives spørgsmålene</w:t>
      </w:r>
      <w:r w:rsidR="00B128F6">
        <w:rPr>
          <w:rFonts w:ascii="Helvetica" w:hAnsi="Helvetica" w:cs="Calibri"/>
          <w:sz w:val="20"/>
          <w:szCs w:val="20"/>
        </w:rPr>
        <w:t xml:space="preserve"> og svarmulighederne</w:t>
      </w:r>
      <w:r>
        <w:rPr>
          <w:rFonts w:ascii="Helvetica" w:hAnsi="Helvetica" w:cs="Calibri"/>
          <w:sz w:val="20"/>
          <w:szCs w:val="20"/>
        </w:rPr>
        <w:t>.</w:t>
      </w:r>
    </w:p>
    <w:p w14:paraId="4A463E81" w14:textId="03D8AE1D" w:rsidR="006268CE" w:rsidRDefault="006268CE" w:rsidP="006750CB">
      <w:pPr>
        <w:pStyle w:val="Standard"/>
        <w:ind w:right="6"/>
        <w:rPr>
          <w:rFonts w:ascii="Helvetica" w:hAnsi="Helvetica" w:cs="Calibri"/>
          <w:sz w:val="20"/>
          <w:szCs w:val="20"/>
        </w:rPr>
      </w:pPr>
    </w:p>
    <w:p w14:paraId="2A9C3A72" w14:textId="7D511DCE" w:rsidR="006268CE" w:rsidRDefault="006268CE" w:rsidP="006750CB">
      <w:pPr>
        <w:pStyle w:val="Standard"/>
        <w:ind w:right="6"/>
        <w:rPr>
          <w:rFonts w:ascii="Helvetica" w:hAnsi="Helvetica" w:cs="Calibri"/>
          <w:sz w:val="20"/>
          <w:szCs w:val="20"/>
        </w:rPr>
      </w:pPr>
      <w:r>
        <w:rPr>
          <w:rFonts w:ascii="Helvetica" w:hAnsi="Helvetica" w:cs="Calibri"/>
          <w:sz w:val="20"/>
          <w:szCs w:val="20"/>
        </w:rPr>
        <w:t xml:space="preserve">Der skal stå </w:t>
      </w:r>
      <w:r w:rsidR="00C00AD5">
        <w:rPr>
          <w:rFonts w:ascii="Helvetica" w:hAnsi="Helvetica" w:cs="Calibri"/>
          <w:sz w:val="20"/>
          <w:szCs w:val="20"/>
        </w:rPr>
        <w:t>Spørgsmål 1, Spørgsmål 2 osv. ud for hver spørgsmål og ikke kun 1. eller spg. 1.</w:t>
      </w:r>
    </w:p>
    <w:p w14:paraId="2BF1753A" w14:textId="692B029E" w:rsidR="00C00AD5" w:rsidRDefault="00C00AD5" w:rsidP="006750CB">
      <w:pPr>
        <w:pStyle w:val="Standard"/>
        <w:ind w:right="6"/>
        <w:rPr>
          <w:rFonts w:ascii="Helvetica" w:hAnsi="Helvetica" w:cs="Calibri"/>
          <w:sz w:val="20"/>
          <w:szCs w:val="20"/>
        </w:rPr>
      </w:pPr>
    </w:p>
    <w:p w14:paraId="32104B5B" w14:textId="1FDD2B6D" w:rsidR="00C00AD5" w:rsidRDefault="00C00AD5" w:rsidP="006750CB">
      <w:pPr>
        <w:pStyle w:val="Standard"/>
        <w:ind w:right="6"/>
        <w:rPr>
          <w:rFonts w:ascii="Helvetica" w:hAnsi="Helvetica" w:cs="Calibri"/>
          <w:sz w:val="20"/>
          <w:szCs w:val="20"/>
        </w:rPr>
      </w:pPr>
      <w:r>
        <w:rPr>
          <w:rFonts w:ascii="Helvetica" w:hAnsi="Helvetica" w:cs="Calibri"/>
          <w:sz w:val="20"/>
          <w:szCs w:val="20"/>
        </w:rPr>
        <w:t>Der skal være punkt</w:t>
      </w:r>
      <w:r w:rsidR="00421887">
        <w:rPr>
          <w:rFonts w:ascii="Helvetica" w:hAnsi="Helvetica" w:cs="Calibri"/>
          <w:sz w:val="20"/>
          <w:szCs w:val="20"/>
        </w:rPr>
        <w:t>um</w:t>
      </w:r>
      <w:r>
        <w:rPr>
          <w:rFonts w:ascii="Helvetica" w:hAnsi="Helvetica" w:cs="Calibri"/>
          <w:sz w:val="20"/>
          <w:szCs w:val="20"/>
        </w:rPr>
        <w:t xml:space="preserve"> efter hver sætning</w:t>
      </w:r>
      <w:r w:rsidR="00CC6E56">
        <w:rPr>
          <w:rFonts w:ascii="Helvetica" w:hAnsi="Helvetica" w:cs="Calibri"/>
          <w:sz w:val="20"/>
          <w:szCs w:val="20"/>
        </w:rPr>
        <w:t xml:space="preserve"> i svarmuligheder.</w:t>
      </w:r>
    </w:p>
    <w:p w14:paraId="02D7AA66" w14:textId="3A4597BF" w:rsidR="00C82FB0" w:rsidRDefault="00C82FB0" w:rsidP="006750CB">
      <w:pPr>
        <w:pStyle w:val="Standard"/>
        <w:ind w:right="6"/>
        <w:rPr>
          <w:rFonts w:ascii="Helvetica" w:hAnsi="Helvetica" w:cs="Calibri"/>
          <w:sz w:val="20"/>
          <w:szCs w:val="20"/>
        </w:rPr>
      </w:pPr>
    </w:p>
    <w:p w14:paraId="0198B243" w14:textId="77777777" w:rsidR="004B579F" w:rsidRDefault="00C82FB0" w:rsidP="006750CB">
      <w:pPr>
        <w:pStyle w:val="Standard"/>
        <w:ind w:right="6"/>
        <w:rPr>
          <w:rFonts w:ascii="Helvetica" w:hAnsi="Helvetica" w:cs="Calibri"/>
          <w:sz w:val="20"/>
          <w:szCs w:val="20"/>
        </w:rPr>
      </w:pPr>
      <w:r>
        <w:rPr>
          <w:rFonts w:ascii="Helvetica" w:hAnsi="Helvetica" w:cs="Calibri"/>
          <w:sz w:val="20"/>
          <w:szCs w:val="20"/>
        </w:rPr>
        <w:t xml:space="preserve">Efter spørgsmålet skal stå hvor mange </w:t>
      </w:r>
      <w:r w:rsidR="005A2C09">
        <w:rPr>
          <w:rFonts w:ascii="Helvetica" w:hAnsi="Helvetica" w:cs="Calibri"/>
          <w:sz w:val="20"/>
          <w:szCs w:val="20"/>
        </w:rPr>
        <w:t xml:space="preserve">korrekte svar der er. </w:t>
      </w:r>
      <w:r w:rsidR="005A2C09">
        <w:rPr>
          <w:rFonts w:ascii="Helvetica" w:hAnsi="Helvetica" w:cs="Calibri"/>
          <w:sz w:val="20"/>
          <w:szCs w:val="20"/>
        </w:rPr>
        <w:br/>
        <w:t xml:space="preserve">Eks: </w:t>
      </w:r>
    </w:p>
    <w:p w14:paraId="1ADB3E93" w14:textId="6003F023" w:rsidR="00C82FB0" w:rsidRDefault="005A2C09" w:rsidP="006750CB">
      <w:pPr>
        <w:pStyle w:val="Standard"/>
        <w:ind w:right="6"/>
        <w:rPr>
          <w:rFonts w:ascii="Helvetica" w:hAnsi="Helvetica" w:cs="Calibri"/>
          <w:sz w:val="20"/>
          <w:szCs w:val="20"/>
        </w:rPr>
      </w:pPr>
      <w:r>
        <w:rPr>
          <w:rFonts w:ascii="Helvetica" w:hAnsi="Helvetica" w:cs="Calibri"/>
          <w:sz w:val="20"/>
          <w:szCs w:val="20"/>
        </w:rPr>
        <w:t>(Sæt ét kryds)</w:t>
      </w:r>
      <w:r>
        <w:rPr>
          <w:rFonts w:ascii="Helvetica" w:hAnsi="Helvetica" w:cs="Calibri"/>
          <w:sz w:val="20"/>
          <w:szCs w:val="20"/>
        </w:rPr>
        <w:br/>
        <w:t xml:space="preserve">Der er et </w:t>
      </w:r>
      <w:r w:rsidR="004B579F">
        <w:rPr>
          <w:rFonts w:ascii="Helvetica" w:hAnsi="Helvetica" w:cs="Calibri"/>
          <w:sz w:val="20"/>
          <w:szCs w:val="20"/>
        </w:rPr>
        <w:t>rigtigt svar</w:t>
      </w:r>
      <w:r w:rsidR="00C20AF6">
        <w:rPr>
          <w:rFonts w:ascii="Helvetica" w:hAnsi="Helvetica" w:cs="Calibri"/>
          <w:sz w:val="20"/>
          <w:szCs w:val="20"/>
        </w:rPr>
        <w:br/>
      </w:r>
    </w:p>
    <w:p w14:paraId="1AB5BC77" w14:textId="256537F8" w:rsidR="004B579F" w:rsidRDefault="004B579F" w:rsidP="006750CB">
      <w:pPr>
        <w:pStyle w:val="Standard"/>
        <w:ind w:right="6"/>
        <w:rPr>
          <w:rFonts w:ascii="Helvetica" w:hAnsi="Helvetica" w:cs="Calibri"/>
          <w:sz w:val="20"/>
          <w:szCs w:val="20"/>
        </w:rPr>
      </w:pPr>
      <w:r>
        <w:rPr>
          <w:rFonts w:ascii="Helvetica" w:hAnsi="Helvetica" w:cs="Calibri"/>
          <w:sz w:val="20"/>
          <w:szCs w:val="20"/>
        </w:rPr>
        <w:t>Hvis 2 korrekte svar:</w:t>
      </w:r>
    </w:p>
    <w:p w14:paraId="3720F8A4" w14:textId="366FB3BD" w:rsidR="004B579F" w:rsidRDefault="004B579F" w:rsidP="006750CB">
      <w:pPr>
        <w:pStyle w:val="Standard"/>
        <w:ind w:right="6"/>
        <w:rPr>
          <w:rFonts w:ascii="Helvetica" w:hAnsi="Helvetica" w:cs="Calibri"/>
          <w:sz w:val="20"/>
          <w:szCs w:val="20"/>
        </w:rPr>
      </w:pPr>
      <w:r>
        <w:rPr>
          <w:rFonts w:ascii="Helvetica" w:hAnsi="Helvetica" w:cs="Calibri"/>
          <w:sz w:val="20"/>
          <w:szCs w:val="20"/>
        </w:rPr>
        <w:t>Der er to</w:t>
      </w:r>
      <w:r w:rsidR="0003366F">
        <w:rPr>
          <w:rFonts w:ascii="Helvetica" w:hAnsi="Helvetica" w:cs="Calibri"/>
          <w:sz w:val="20"/>
          <w:szCs w:val="20"/>
        </w:rPr>
        <w:t xml:space="preserve"> rigtige</w:t>
      </w:r>
      <w:r>
        <w:rPr>
          <w:rFonts w:ascii="Helvetica" w:hAnsi="Helvetica" w:cs="Calibri"/>
          <w:sz w:val="20"/>
          <w:szCs w:val="20"/>
        </w:rPr>
        <w:t xml:space="preserve"> svar – et </w:t>
      </w:r>
      <w:r w:rsidR="0003366F">
        <w:rPr>
          <w:rFonts w:ascii="Helvetica" w:hAnsi="Helvetica" w:cs="Calibri"/>
          <w:sz w:val="20"/>
          <w:szCs w:val="20"/>
        </w:rPr>
        <w:t>rigtigt</w:t>
      </w:r>
      <w:r>
        <w:rPr>
          <w:rFonts w:ascii="Helvetica" w:hAnsi="Helvetica" w:cs="Calibri"/>
          <w:sz w:val="20"/>
          <w:szCs w:val="20"/>
        </w:rPr>
        <w:t xml:space="preserve"> svar giver x point</w:t>
      </w:r>
    </w:p>
    <w:p w14:paraId="196E9BD3" w14:textId="77777777" w:rsidR="00421887" w:rsidRDefault="00421887" w:rsidP="006750CB">
      <w:pPr>
        <w:pStyle w:val="Standard"/>
        <w:ind w:right="6"/>
        <w:rPr>
          <w:rFonts w:ascii="Helvetica" w:hAnsi="Helvetica" w:cs="Calibri"/>
          <w:sz w:val="20"/>
          <w:szCs w:val="20"/>
        </w:rPr>
      </w:pPr>
    </w:p>
    <w:p w14:paraId="0232550B" w14:textId="7E0E8249" w:rsidR="00CC6E56" w:rsidRDefault="00421887" w:rsidP="006750CB">
      <w:pPr>
        <w:pStyle w:val="Standard"/>
        <w:ind w:right="6"/>
        <w:rPr>
          <w:rFonts w:ascii="Helvetica" w:hAnsi="Helvetica" w:cs="Calibri"/>
          <w:sz w:val="20"/>
          <w:szCs w:val="20"/>
        </w:rPr>
      </w:pPr>
      <w:r>
        <w:rPr>
          <w:rFonts w:ascii="Helvetica" w:hAnsi="Helvetica" w:cs="Calibri"/>
          <w:sz w:val="20"/>
          <w:szCs w:val="20"/>
        </w:rPr>
        <w:t>Eksempel:</w:t>
      </w:r>
    </w:p>
    <w:p w14:paraId="554A8D64" w14:textId="77777777" w:rsidR="00421887" w:rsidRDefault="00421887" w:rsidP="006750CB">
      <w:pPr>
        <w:pStyle w:val="Standard"/>
        <w:ind w:right="6"/>
        <w:rPr>
          <w:rFonts w:ascii="Helvetica" w:hAnsi="Helvetica" w:cs="Calibri"/>
          <w:sz w:val="20"/>
          <w:szCs w:val="20"/>
        </w:rPr>
      </w:pPr>
    </w:p>
    <w:p w14:paraId="0F500334" w14:textId="77777777" w:rsidR="00F26F44" w:rsidRPr="00D10F6A" w:rsidRDefault="00F26F44" w:rsidP="00F26F44">
      <w:pPr>
        <w:rPr>
          <w:rFonts w:ascii="Helvetica" w:hAnsi="Helvetica" w:cs="Helvetica"/>
          <w:b/>
          <w:color w:val="000000" w:themeColor="text1"/>
          <w:sz w:val="22"/>
          <w:szCs w:val="22"/>
          <w:lang w:val="da-DK"/>
        </w:rPr>
      </w:pPr>
      <w:r w:rsidRPr="00D10F6A">
        <w:rPr>
          <w:rFonts w:ascii="Helvetica" w:hAnsi="Helvetica" w:cs="Helvetica"/>
          <w:b/>
          <w:color w:val="000000" w:themeColor="text1"/>
          <w:sz w:val="22"/>
          <w:szCs w:val="22"/>
          <w:lang w:val="da-DK"/>
        </w:rPr>
        <w:t>Spørgsmål 1</w:t>
      </w:r>
    </w:p>
    <w:p w14:paraId="0B97A913" w14:textId="77777777" w:rsidR="00F26F44" w:rsidRPr="00BB5DEA" w:rsidRDefault="00F26F44" w:rsidP="00F26F44">
      <w:pPr>
        <w:rPr>
          <w:rFonts w:ascii="Helvetica" w:hAnsi="Helvetica" w:cs="Helvetica"/>
          <w:color w:val="000000" w:themeColor="text1"/>
          <w:sz w:val="22"/>
          <w:szCs w:val="22"/>
          <w:lang w:val="da-DK"/>
        </w:rPr>
      </w:pPr>
      <w:r w:rsidRPr="00BB5DEA">
        <w:rPr>
          <w:rFonts w:ascii="Helvetica" w:hAnsi="Helvetica" w:cs="Helvetica"/>
          <w:color w:val="000000" w:themeColor="text1"/>
          <w:sz w:val="22"/>
          <w:szCs w:val="22"/>
          <w:lang w:val="da-DK"/>
        </w:rPr>
        <w:t>Du arbejder i en Blomsterbutik ”Den smukke Blomst”. Mange kunder ønsker, at du udarbejder personligt binderiet, som passer til en bestemt begivenhed.</w:t>
      </w:r>
    </w:p>
    <w:p w14:paraId="543E06CF" w14:textId="77777777" w:rsidR="00F26F44" w:rsidRPr="00BB5DEA" w:rsidRDefault="00F26F44" w:rsidP="00F26F44">
      <w:pPr>
        <w:pStyle w:val="Standard"/>
        <w:ind w:right="6"/>
        <w:rPr>
          <w:rFonts w:ascii="Helvetica" w:hAnsi="Helvetica" w:cs="Helvetica"/>
          <w:color w:val="000000" w:themeColor="text1"/>
        </w:rPr>
      </w:pPr>
    </w:p>
    <w:p w14:paraId="6A9802EC" w14:textId="77777777" w:rsidR="00F26F44" w:rsidRPr="00BB5DEA" w:rsidRDefault="00F26F44" w:rsidP="00F26F44">
      <w:pPr>
        <w:pStyle w:val="Standard"/>
        <w:ind w:right="6"/>
        <w:rPr>
          <w:rFonts w:ascii="Helvetica" w:hAnsi="Helvetica" w:cs="Helvetica"/>
          <w:b/>
          <w:bCs/>
        </w:rPr>
      </w:pPr>
      <w:r w:rsidRPr="00BB5DEA">
        <w:rPr>
          <w:rFonts w:ascii="Helvetica" w:hAnsi="Helvetica" w:cs="Helvetica"/>
          <w:color w:val="000000" w:themeColor="text1"/>
        </w:rPr>
        <w:t>Hvordan vil du bruge blomsternes farver, til at understøtte en bestemt begivenhed? (Sæt ét kryds)</w:t>
      </w:r>
    </w:p>
    <w:p w14:paraId="64B4FBC3" w14:textId="77777777" w:rsidR="00F26F44" w:rsidRPr="00BB5DEA" w:rsidRDefault="00F26F44" w:rsidP="00F26F44">
      <w:pPr>
        <w:pStyle w:val="Standard"/>
        <w:ind w:right="6"/>
        <w:rPr>
          <w:rFonts w:ascii="Helvetica" w:hAnsi="Helvetica" w:cs="Helvetica"/>
        </w:rPr>
      </w:pPr>
      <w:r w:rsidRPr="00BB5DEA">
        <w:rPr>
          <w:rFonts w:ascii="Helvetica" w:hAnsi="Helvetica" w:cs="Helvetica"/>
        </w:rPr>
        <w:t xml:space="preserve"> </w:t>
      </w:r>
    </w:p>
    <w:tbl>
      <w:tblPr>
        <w:tblW w:w="457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474"/>
        <w:gridCol w:w="1330"/>
      </w:tblGrid>
      <w:tr w:rsidR="00F26F44" w:rsidRPr="00E768B9" w14:paraId="6B24670C" w14:textId="77777777" w:rsidTr="00674C6A">
        <w:trPr>
          <w:trHeight w:val="73"/>
        </w:trPr>
        <w:tc>
          <w:tcPr>
            <w:tcW w:w="74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2B547D" w14:textId="77777777" w:rsidR="00F26F44" w:rsidRPr="00BB5DEA" w:rsidRDefault="00F26F44" w:rsidP="00674C6A">
            <w:pPr>
              <w:rPr>
                <w:rFonts w:ascii="Helvetica" w:hAnsi="Helvetica" w:cs="Helvetica"/>
                <w:color w:val="000000" w:themeColor="text1"/>
                <w:sz w:val="22"/>
                <w:szCs w:val="22"/>
                <w:lang w:val="da-DK"/>
              </w:rPr>
            </w:pPr>
            <w:r w:rsidRPr="00BB5DEA">
              <w:rPr>
                <w:rFonts w:ascii="Helvetica" w:hAnsi="Helvetica" w:cs="Helvetica"/>
                <w:color w:val="000000" w:themeColor="text1"/>
                <w:sz w:val="22"/>
                <w:szCs w:val="22"/>
                <w:lang w:val="da-DK"/>
              </w:rPr>
              <w:t>Jeg vil bruge farverne til visuelt at gøre binderiet større og mindre.</w:t>
            </w:r>
          </w:p>
        </w:tc>
        <w:tc>
          <w:tcPr>
            <w:tcW w:w="13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55016C" w14:textId="77777777" w:rsidR="00F26F44" w:rsidRPr="00BB5DEA" w:rsidRDefault="00F26F44" w:rsidP="00674C6A">
            <w:pPr>
              <w:jc w:val="center"/>
              <w:rPr>
                <w:rFonts w:ascii="Helvetica" w:hAnsi="Helvetica" w:cs="Helvetica"/>
                <w:b/>
                <w:color w:val="000000" w:themeColor="text1"/>
                <w:sz w:val="22"/>
                <w:szCs w:val="22"/>
                <w:lang w:val="da-DK"/>
              </w:rPr>
            </w:pPr>
          </w:p>
        </w:tc>
      </w:tr>
      <w:tr w:rsidR="00F26F44" w:rsidRPr="00E768B9" w14:paraId="0E2E048E" w14:textId="77777777" w:rsidTr="00674C6A">
        <w:trPr>
          <w:trHeight w:val="73"/>
        </w:trPr>
        <w:tc>
          <w:tcPr>
            <w:tcW w:w="74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9216E4" w14:textId="77777777" w:rsidR="00F26F44" w:rsidRPr="00BB5DEA" w:rsidRDefault="00F26F44" w:rsidP="00674C6A">
            <w:pPr>
              <w:rPr>
                <w:rFonts w:ascii="Helvetica" w:hAnsi="Helvetica" w:cs="Helvetica"/>
                <w:color w:val="000000" w:themeColor="text1"/>
                <w:sz w:val="22"/>
                <w:szCs w:val="22"/>
                <w:lang w:val="da-DK"/>
              </w:rPr>
            </w:pPr>
            <w:r w:rsidRPr="00BB5DEA">
              <w:rPr>
                <w:rFonts w:ascii="Helvetica" w:hAnsi="Helvetica" w:cs="Helvetica"/>
                <w:color w:val="000000" w:themeColor="text1"/>
                <w:sz w:val="22"/>
                <w:szCs w:val="22"/>
                <w:lang w:val="da-DK"/>
              </w:rPr>
              <w:t>Jeg vil understøtte glæde ved at bruge gule farver i mit binderi.</w:t>
            </w:r>
          </w:p>
        </w:tc>
        <w:tc>
          <w:tcPr>
            <w:tcW w:w="13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851971" w14:textId="77777777" w:rsidR="00F26F44" w:rsidRPr="00BB5DEA" w:rsidRDefault="00F26F44" w:rsidP="00674C6A">
            <w:pPr>
              <w:jc w:val="center"/>
              <w:rPr>
                <w:rFonts w:ascii="Helvetica" w:hAnsi="Helvetica" w:cs="Helvetica"/>
                <w:b/>
                <w:color w:val="000000" w:themeColor="text1"/>
                <w:sz w:val="22"/>
                <w:szCs w:val="22"/>
                <w:lang w:val="da-DK"/>
              </w:rPr>
            </w:pPr>
          </w:p>
        </w:tc>
      </w:tr>
      <w:tr w:rsidR="00F26F44" w:rsidRPr="00E768B9" w14:paraId="1970C393" w14:textId="77777777" w:rsidTr="00674C6A">
        <w:trPr>
          <w:trHeight w:val="73"/>
        </w:trPr>
        <w:tc>
          <w:tcPr>
            <w:tcW w:w="74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7182D8" w14:textId="77777777" w:rsidR="00F26F44" w:rsidRPr="00BB5DEA" w:rsidRDefault="00F26F44" w:rsidP="00674C6A">
            <w:pPr>
              <w:rPr>
                <w:rFonts w:ascii="Helvetica" w:hAnsi="Helvetica" w:cs="Helvetica"/>
                <w:color w:val="000000" w:themeColor="text1"/>
                <w:sz w:val="22"/>
                <w:szCs w:val="22"/>
                <w:lang w:val="da-DK"/>
              </w:rPr>
            </w:pPr>
            <w:r w:rsidRPr="00BB5DEA">
              <w:rPr>
                <w:rFonts w:ascii="Helvetica" w:hAnsi="Helvetica" w:cs="Helvetica"/>
                <w:color w:val="000000" w:themeColor="text1"/>
                <w:sz w:val="22"/>
                <w:szCs w:val="22"/>
                <w:lang w:val="da-DK"/>
              </w:rPr>
              <w:t>Jeg vil understøtte blomsternes dybde i binderiet.</w:t>
            </w:r>
          </w:p>
        </w:tc>
        <w:tc>
          <w:tcPr>
            <w:tcW w:w="13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B56858" w14:textId="77777777" w:rsidR="00F26F44" w:rsidRPr="00BB5DEA" w:rsidRDefault="00F26F44" w:rsidP="00674C6A">
            <w:pPr>
              <w:jc w:val="center"/>
              <w:rPr>
                <w:rFonts w:ascii="Helvetica" w:hAnsi="Helvetica" w:cs="Helvetica"/>
                <w:b/>
                <w:color w:val="000000" w:themeColor="text1"/>
                <w:sz w:val="22"/>
                <w:szCs w:val="22"/>
                <w:lang w:val="da-DK"/>
              </w:rPr>
            </w:pPr>
          </w:p>
        </w:tc>
      </w:tr>
      <w:tr w:rsidR="00F26F44" w:rsidRPr="00E768B9" w14:paraId="2844861F" w14:textId="77777777" w:rsidTr="00674C6A">
        <w:trPr>
          <w:trHeight w:val="73"/>
        </w:trPr>
        <w:tc>
          <w:tcPr>
            <w:tcW w:w="74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0B9C72" w14:textId="77777777" w:rsidR="00F26F44" w:rsidRPr="00BB5DEA" w:rsidRDefault="00F26F44" w:rsidP="00674C6A">
            <w:pPr>
              <w:rPr>
                <w:rFonts w:ascii="Helvetica" w:hAnsi="Helvetica" w:cs="Helvetica"/>
                <w:color w:val="000000" w:themeColor="text1"/>
                <w:sz w:val="22"/>
                <w:szCs w:val="22"/>
                <w:lang w:val="da-DK"/>
              </w:rPr>
            </w:pPr>
            <w:r w:rsidRPr="00BB5DEA">
              <w:rPr>
                <w:rFonts w:ascii="Helvetica" w:hAnsi="Helvetica" w:cs="Helvetica"/>
                <w:color w:val="000000" w:themeColor="text1"/>
                <w:sz w:val="22"/>
                <w:szCs w:val="22"/>
                <w:lang w:val="da-DK"/>
              </w:rPr>
              <w:t>Jeg vil understøtte blomsternes højde i binderiet.</w:t>
            </w:r>
          </w:p>
        </w:tc>
        <w:tc>
          <w:tcPr>
            <w:tcW w:w="13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7D842D" w14:textId="77777777" w:rsidR="00F26F44" w:rsidRPr="00BB5DEA" w:rsidRDefault="00F26F44" w:rsidP="00674C6A">
            <w:pPr>
              <w:jc w:val="center"/>
              <w:rPr>
                <w:rFonts w:ascii="Helvetica" w:hAnsi="Helvetica" w:cs="Helvetica"/>
                <w:b/>
                <w:color w:val="000000" w:themeColor="text1"/>
                <w:sz w:val="22"/>
                <w:szCs w:val="22"/>
                <w:lang w:val="da-DK"/>
              </w:rPr>
            </w:pPr>
          </w:p>
        </w:tc>
      </w:tr>
    </w:tbl>
    <w:p w14:paraId="600FEBC4" w14:textId="77777777" w:rsidR="00CC6E56" w:rsidRDefault="00CC6E56" w:rsidP="006750CB">
      <w:pPr>
        <w:pStyle w:val="Standard"/>
        <w:ind w:right="6"/>
        <w:rPr>
          <w:rFonts w:ascii="Helvetica" w:hAnsi="Helvetica" w:cs="Calibri"/>
          <w:sz w:val="20"/>
          <w:szCs w:val="20"/>
        </w:rPr>
      </w:pPr>
    </w:p>
    <w:p w14:paraId="6071CCCD" w14:textId="08CAC7CA" w:rsidR="007F0636" w:rsidRDefault="007F0636" w:rsidP="006750CB">
      <w:pPr>
        <w:pStyle w:val="Standard"/>
        <w:ind w:right="6"/>
        <w:rPr>
          <w:rFonts w:ascii="Helvetica" w:hAnsi="Helvetica" w:cs="Calibri"/>
          <w:sz w:val="20"/>
          <w:szCs w:val="20"/>
        </w:rPr>
      </w:pPr>
    </w:p>
    <w:p w14:paraId="665F58C3" w14:textId="72DD1C82" w:rsidR="007F0636" w:rsidRDefault="007F0636" w:rsidP="006750CB">
      <w:pPr>
        <w:pStyle w:val="Standard"/>
        <w:ind w:right="6"/>
        <w:rPr>
          <w:rFonts w:ascii="Helvetica" w:hAnsi="Helvetica" w:cs="Calibri"/>
          <w:sz w:val="20"/>
          <w:szCs w:val="20"/>
        </w:rPr>
      </w:pPr>
    </w:p>
    <w:p w14:paraId="279BA81B" w14:textId="6B086C9F" w:rsidR="007F0636" w:rsidRPr="00C611F3" w:rsidRDefault="00591E4D" w:rsidP="006750CB">
      <w:pPr>
        <w:pStyle w:val="Standard"/>
        <w:ind w:right="6"/>
        <w:rPr>
          <w:rFonts w:ascii="Helvetica" w:hAnsi="Helvetica" w:cs="Calibri"/>
          <w:sz w:val="20"/>
          <w:szCs w:val="20"/>
        </w:rPr>
      </w:pPr>
      <w:r>
        <w:rPr>
          <w:rFonts w:ascii="Helvetica" w:hAnsi="Helvetica" w:cs="Calibri"/>
          <w:sz w:val="20"/>
          <w:szCs w:val="20"/>
        </w:rPr>
        <w:t>29</w:t>
      </w:r>
      <w:r w:rsidR="007F0636">
        <w:rPr>
          <w:rFonts w:ascii="Helvetica" w:hAnsi="Helvetica" w:cs="Calibri"/>
          <w:sz w:val="20"/>
          <w:szCs w:val="20"/>
        </w:rPr>
        <w:t>-0</w:t>
      </w:r>
      <w:r>
        <w:rPr>
          <w:rFonts w:ascii="Helvetica" w:hAnsi="Helvetica" w:cs="Calibri"/>
          <w:sz w:val="20"/>
          <w:szCs w:val="20"/>
        </w:rPr>
        <w:t>3</w:t>
      </w:r>
      <w:r w:rsidR="007F0636">
        <w:rPr>
          <w:rFonts w:ascii="Helvetica" w:hAnsi="Helvetica" w:cs="Calibri"/>
          <w:sz w:val="20"/>
          <w:szCs w:val="20"/>
        </w:rPr>
        <w:t>-20</w:t>
      </w:r>
      <w:r w:rsidR="00C20AF6">
        <w:rPr>
          <w:rFonts w:ascii="Helvetica" w:hAnsi="Helvetica" w:cs="Calibri"/>
          <w:sz w:val="20"/>
          <w:szCs w:val="20"/>
        </w:rPr>
        <w:t>2</w:t>
      </w:r>
      <w:r>
        <w:rPr>
          <w:rFonts w:ascii="Helvetica" w:hAnsi="Helvetica" w:cs="Calibri"/>
          <w:sz w:val="20"/>
          <w:szCs w:val="20"/>
        </w:rPr>
        <w:t>2</w:t>
      </w:r>
      <w:r w:rsidR="007F0636">
        <w:rPr>
          <w:rFonts w:ascii="Helvetica" w:hAnsi="Helvetica" w:cs="Calibri"/>
          <w:sz w:val="20"/>
          <w:szCs w:val="20"/>
        </w:rPr>
        <w:t xml:space="preserve"> </w:t>
      </w:r>
    </w:p>
    <w:sectPr w:rsidR="007F0636" w:rsidRPr="00C611F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1134" w:bottom="1134" w:left="1134" w:header="709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14362D" w14:textId="77777777" w:rsidR="00617E2C" w:rsidRDefault="00617E2C">
      <w:r>
        <w:separator/>
      </w:r>
    </w:p>
  </w:endnote>
  <w:endnote w:type="continuationSeparator" w:id="0">
    <w:p w14:paraId="4780FE86" w14:textId="77777777" w:rsidR="00617E2C" w:rsidRDefault="00617E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 Neue">
    <w:altName w:val="Corbel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Arial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B6DBFC" w14:textId="77777777" w:rsidR="00BE2DA2" w:rsidRDefault="00BE2DA2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7ADEB9" w14:textId="77777777" w:rsidR="00B04B30" w:rsidRDefault="00B04B30" w:rsidP="009359E8">
    <w:pPr>
      <w:pStyle w:val="Sidehovedsidefod"/>
      <w:tabs>
        <w:tab w:val="center" w:pos="4819"/>
        <w:tab w:val="right" w:pos="10065"/>
      </w:tabs>
    </w:pPr>
    <w:r>
      <w:tab/>
    </w:r>
    <w:r>
      <w:tab/>
    </w:r>
    <w:r>
      <w:fldChar w:fldCharType="begin"/>
    </w:r>
    <w:r>
      <w:instrText xml:space="preserve"> PAGE </w:instrText>
    </w:r>
    <w:r>
      <w:fldChar w:fldCharType="separate"/>
    </w:r>
    <w:r w:rsidR="00792954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56ED8" w14:textId="77777777" w:rsidR="00BE2DA2" w:rsidRDefault="00BE2DA2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CC57B0" w14:textId="77777777" w:rsidR="00617E2C" w:rsidRDefault="00617E2C">
      <w:r>
        <w:separator/>
      </w:r>
    </w:p>
  </w:footnote>
  <w:footnote w:type="continuationSeparator" w:id="0">
    <w:p w14:paraId="167ABFC3" w14:textId="77777777" w:rsidR="00617E2C" w:rsidRDefault="00617E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5DAF58" w14:textId="77777777" w:rsidR="008A0C6F" w:rsidRDefault="008A0C6F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DD8A2D" w14:textId="77777777" w:rsidR="00C84982" w:rsidRDefault="00C84982">
    <w:pPr>
      <w:pStyle w:val="Sidehovedsidefod"/>
      <w:tabs>
        <w:tab w:val="center" w:pos="4819"/>
        <w:tab w:val="right" w:pos="9638"/>
      </w:tabs>
    </w:pPr>
  </w:p>
  <w:p w14:paraId="4E0A7F84" w14:textId="77777777" w:rsidR="00B04B30" w:rsidRDefault="00C84982">
    <w:pPr>
      <w:pStyle w:val="Sidehovedsidefod"/>
      <w:tabs>
        <w:tab w:val="center" w:pos="4819"/>
        <w:tab w:val="right" w:pos="9638"/>
      </w:tabs>
    </w:pPr>
    <w:r w:rsidRPr="00186340">
      <w:rPr>
        <w:rFonts w:cs="Calibri"/>
        <w:noProof/>
      </w:rPr>
      <w:drawing>
        <wp:anchor distT="152400" distB="152400" distL="152400" distR="152400" simplePos="0" relativeHeight="251660288" behindDoc="0" locked="0" layoutInCell="1" allowOverlap="1" wp14:anchorId="177301BF" wp14:editId="3216A8E5">
          <wp:simplePos x="0" y="0"/>
          <wp:positionH relativeFrom="margin">
            <wp:posOffset>0</wp:posOffset>
          </wp:positionH>
          <wp:positionV relativeFrom="page">
            <wp:posOffset>431165</wp:posOffset>
          </wp:positionV>
          <wp:extent cx="2165350" cy="289560"/>
          <wp:effectExtent l="0" t="0" r="6350" b="2540"/>
          <wp:wrapThrough wrapText="bothSides" distL="152400" distR="152400">
            <wp:wrapPolygon edited="1">
              <wp:start x="241" y="3000"/>
              <wp:lineTo x="642" y="3000"/>
              <wp:lineTo x="803" y="15600"/>
              <wp:lineTo x="1365" y="15600"/>
              <wp:lineTo x="1445" y="3000"/>
              <wp:lineTo x="1847" y="3000"/>
              <wp:lineTo x="1686" y="17400"/>
              <wp:lineTo x="803" y="19200"/>
              <wp:lineTo x="241" y="15000"/>
              <wp:lineTo x="241" y="3000"/>
              <wp:lineTo x="2248" y="3000"/>
              <wp:lineTo x="2248" y="7800"/>
              <wp:lineTo x="2409" y="8040"/>
              <wp:lineTo x="2810" y="10200"/>
              <wp:lineTo x="2409" y="10200"/>
              <wp:lineTo x="2489" y="16200"/>
              <wp:lineTo x="2891" y="15000"/>
              <wp:lineTo x="2810" y="10200"/>
              <wp:lineTo x="2409" y="8040"/>
              <wp:lineTo x="3051" y="9000"/>
              <wp:lineTo x="3051" y="16800"/>
              <wp:lineTo x="2168" y="17400"/>
              <wp:lineTo x="2248" y="7800"/>
              <wp:lineTo x="2248" y="3000"/>
              <wp:lineTo x="3453" y="3000"/>
              <wp:lineTo x="3453" y="7800"/>
              <wp:lineTo x="3694" y="8127"/>
              <wp:lineTo x="4095" y="10200"/>
              <wp:lineTo x="3694" y="10200"/>
              <wp:lineTo x="3774" y="16200"/>
              <wp:lineTo x="4175" y="15000"/>
              <wp:lineTo x="4095" y="10200"/>
              <wp:lineTo x="3694" y="8127"/>
              <wp:lineTo x="4336" y="9000"/>
              <wp:lineTo x="4336" y="16800"/>
              <wp:lineTo x="3453" y="17400"/>
              <wp:lineTo x="3453" y="7800"/>
              <wp:lineTo x="3453" y="3000"/>
              <wp:lineTo x="4978" y="3000"/>
              <wp:lineTo x="4978" y="7800"/>
              <wp:lineTo x="5380" y="8400"/>
              <wp:lineTo x="5701" y="17400"/>
              <wp:lineTo x="4978" y="15600"/>
              <wp:lineTo x="4898" y="17400"/>
              <wp:lineTo x="4577" y="16200"/>
              <wp:lineTo x="4978" y="7800"/>
              <wp:lineTo x="4978" y="3000"/>
              <wp:lineTo x="5942" y="3000"/>
              <wp:lineTo x="5942" y="7800"/>
              <wp:lineTo x="6424" y="9000"/>
              <wp:lineTo x="6745" y="13800"/>
              <wp:lineTo x="6745" y="7800"/>
              <wp:lineTo x="6986" y="7800"/>
              <wp:lineTo x="6986" y="17400"/>
              <wp:lineTo x="6504" y="16200"/>
              <wp:lineTo x="6183" y="12000"/>
              <wp:lineTo x="6183" y="17400"/>
              <wp:lineTo x="5942" y="17400"/>
              <wp:lineTo x="5942" y="7800"/>
              <wp:lineTo x="5942" y="3000"/>
              <wp:lineTo x="7307" y="3000"/>
              <wp:lineTo x="7307" y="7800"/>
              <wp:lineTo x="7789" y="9000"/>
              <wp:lineTo x="8110" y="13800"/>
              <wp:lineTo x="8190" y="7800"/>
              <wp:lineTo x="8351" y="9000"/>
              <wp:lineTo x="8351" y="17400"/>
              <wp:lineTo x="7949" y="16800"/>
              <wp:lineTo x="7548" y="12000"/>
              <wp:lineTo x="7548" y="17400"/>
              <wp:lineTo x="7307" y="17400"/>
              <wp:lineTo x="7307" y="7800"/>
              <wp:lineTo x="7307" y="3000"/>
              <wp:lineTo x="8752" y="3000"/>
              <wp:lineTo x="8752" y="7800"/>
              <wp:lineTo x="9475" y="7800"/>
              <wp:lineTo x="9475" y="9600"/>
              <wp:lineTo x="8993" y="9600"/>
              <wp:lineTo x="9074" y="12000"/>
              <wp:lineTo x="9395" y="13200"/>
              <wp:lineTo x="8993" y="13800"/>
              <wp:lineTo x="9074" y="16200"/>
              <wp:lineTo x="9475" y="17400"/>
              <wp:lineTo x="8672" y="17400"/>
              <wp:lineTo x="8752" y="7800"/>
              <wp:lineTo x="8752" y="3000"/>
              <wp:lineTo x="9796" y="3000"/>
              <wp:lineTo x="9796" y="7800"/>
              <wp:lineTo x="10037" y="7800"/>
              <wp:lineTo x="10117" y="16200"/>
              <wp:lineTo x="10519" y="17400"/>
              <wp:lineTo x="9716" y="17400"/>
              <wp:lineTo x="9796" y="7800"/>
              <wp:lineTo x="9796" y="3000"/>
              <wp:lineTo x="10840" y="3000"/>
              <wp:lineTo x="10840" y="7800"/>
              <wp:lineTo x="11483" y="7800"/>
              <wp:lineTo x="11483" y="9600"/>
              <wp:lineTo x="11001" y="10800"/>
              <wp:lineTo x="11563" y="13800"/>
              <wp:lineTo x="11402" y="17400"/>
              <wp:lineTo x="10680" y="17400"/>
              <wp:lineTo x="10840" y="16200"/>
              <wp:lineTo x="11242" y="15600"/>
              <wp:lineTo x="11081" y="13200"/>
              <wp:lineTo x="10680" y="12000"/>
              <wp:lineTo x="10840" y="7800"/>
              <wp:lineTo x="10840" y="3000"/>
              <wp:lineTo x="11804" y="3000"/>
              <wp:lineTo x="11804" y="7800"/>
              <wp:lineTo x="12526" y="9000"/>
              <wp:lineTo x="12045" y="9600"/>
              <wp:lineTo x="12125" y="12000"/>
              <wp:lineTo x="12526" y="13200"/>
              <wp:lineTo x="12045" y="13800"/>
              <wp:lineTo x="12125" y="16200"/>
              <wp:lineTo x="12526" y="16800"/>
              <wp:lineTo x="11804" y="17400"/>
              <wp:lineTo x="11804" y="7800"/>
              <wp:lineTo x="11804" y="3000"/>
              <wp:lineTo x="12928" y="3000"/>
              <wp:lineTo x="12928" y="7800"/>
              <wp:lineTo x="13570" y="7800"/>
              <wp:lineTo x="13570" y="9600"/>
              <wp:lineTo x="13008" y="10800"/>
              <wp:lineTo x="13651" y="13800"/>
              <wp:lineTo x="13490" y="17400"/>
              <wp:lineTo x="12767" y="17400"/>
              <wp:lineTo x="12928" y="16200"/>
              <wp:lineTo x="13329" y="15600"/>
              <wp:lineTo x="13329" y="13800"/>
              <wp:lineTo x="12767" y="12000"/>
              <wp:lineTo x="12928" y="7800"/>
              <wp:lineTo x="12928" y="3000"/>
              <wp:lineTo x="13891" y="3000"/>
              <wp:lineTo x="13891" y="7800"/>
              <wp:lineTo x="14293" y="9000"/>
              <wp:lineTo x="14694" y="13800"/>
              <wp:lineTo x="14694" y="7800"/>
              <wp:lineTo x="14935" y="8400"/>
              <wp:lineTo x="14935" y="17400"/>
              <wp:lineTo x="14454" y="16800"/>
              <wp:lineTo x="14132" y="12000"/>
              <wp:lineTo x="14132" y="17400"/>
              <wp:lineTo x="13811" y="17400"/>
              <wp:lineTo x="13891" y="7800"/>
              <wp:lineTo x="13891" y="3000"/>
              <wp:lineTo x="15658" y="3000"/>
              <wp:lineTo x="15658" y="7800"/>
              <wp:lineTo x="16541" y="7800"/>
              <wp:lineTo x="16541" y="9600"/>
              <wp:lineTo x="16059" y="9600"/>
              <wp:lineTo x="16140" y="12000"/>
              <wp:lineTo x="16461" y="13200"/>
              <wp:lineTo x="16059" y="13800"/>
              <wp:lineTo x="16220" y="16200"/>
              <wp:lineTo x="16541" y="16800"/>
              <wp:lineTo x="15819" y="17400"/>
              <wp:lineTo x="15819" y="15600"/>
              <wp:lineTo x="15417" y="16200"/>
              <wp:lineTo x="15176" y="16800"/>
              <wp:lineTo x="15658" y="7800"/>
              <wp:lineTo x="15658" y="3000"/>
              <wp:lineTo x="16782" y="3000"/>
              <wp:lineTo x="16782" y="7800"/>
              <wp:lineTo x="17103" y="10200"/>
              <wp:lineTo x="17264" y="14400"/>
              <wp:lineTo x="17585" y="7800"/>
              <wp:lineTo x="17746" y="9000"/>
              <wp:lineTo x="17425" y="17400"/>
              <wp:lineTo x="17023" y="16800"/>
              <wp:lineTo x="16782" y="7800"/>
              <wp:lineTo x="16782" y="3000"/>
              <wp:lineTo x="18067" y="3000"/>
              <wp:lineTo x="18067" y="7800"/>
              <wp:lineTo x="18468" y="9000"/>
              <wp:lineTo x="18870" y="13800"/>
              <wp:lineTo x="18870" y="7800"/>
              <wp:lineTo x="19111" y="8400"/>
              <wp:lineTo x="19111" y="17400"/>
              <wp:lineTo x="18629" y="16800"/>
              <wp:lineTo x="18228" y="12000"/>
              <wp:lineTo x="18308" y="17400"/>
              <wp:lineTo x="17987" y="17400"/>
              <wp:lineTo x="18067" y="7800"/>
              <wp:lineTo x="18067" y="3000"/>
              <wp:lineTo x="19432" y="3000"/>
              <wp:lineTo x="19432" y="7800"/>
              <wp:lineTo x="20155" y="9000"/>
              <wp:lineTo x="19673" y="9600"/>
              <wp:lineTo x="19753" y="12000"/>
              <wp:lineTo x="20074" y="13200"/>
              <wp:lineTo x="19673" y="13800"/>
              <wp:lineTo x="19753" y="16200"/>
              <wp:lineTo x="20235" y="17400"/>
              <wp:lineTo x="19432" y="17400"/>
              <wp:lineTo x="19432" y="7800"/>
              <wp:lineTo x="19432" y="3000"/>
              <wp:lineTo x="20396" y="3000"/>
              <wp:lineTo x="20396" y="7800"/>
              <wp:lineTo x="21359" y="7800"/>
              <wp:lineTo x="21359" y="9600"/>
              <wp:lineTo x="20958" y="9600"/>
              <wp:lineTo x="20958" y="17400"/>
              <wp:lineTo x="20717" y="17400"/>
              <wp:lineTo x="20636" y="9600"/>
              <wp:lineTo x="20396" y="8400"/>
              <wp:lineTo x="20396" y="7800"/>
              <wp:lineTo x="20396" y="3000"/>
              <wp:lineTo x="241" y="3000"/>
            </wp:wrapPolygon>
          </wp:wrapThrough>
          <wp:docPr id="4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logo_HAKL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5350" cy="28956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04B30">
      <w:tab/>
    </w:r>
    <w:r w:rsidR="00B04B30">
      <w:tab/>
      <w:t xml:space="preserve">      </w:t>
    </w:r>
  </w:p>
  <w:p w14:paraId="03CADA60" w14:textId="77777777" w:rsidR="000537B6" w:rsidRDefault="000537B6">
    <w:pPr>
      <w:pStyle w:val="Sidehovedsidefod"/>
      <w:tabs>
        <w:tab w:val="center" w:pos="4819"/>
        <w:tab w:val="right" w:pos="9638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72593E" w14:textId="77777777" w:rsidR="008A0C6F" w:rsidRDefault="008A0C6F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E3E76"/>
    <w:multiLevelType w:val="hybridMultilevel"/>
    <w:tmpl w:val="6D4EA5D6"/>
    <w:lvl w:ilvl="0" w:tplc="492A23B0">
      <w:numFmt w:val="bullet"/>
      <w:lvlText w:val="-"/>
      <w:lvlJc w:val="left"/>
      <w:pPr>
        <w:ind w:left="720" w:hanging="360"/>
      </w:pPr>
      <w:rPr>
        <w:rFonts w:ascii="Helvetica" w:eastAsia="Arial Unicode MS" w:hAnsi="Helvetica" w:cs="Helvetica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DE039A"/>
    <w:multiLevelType w:val="hybridMultilevel"/>
    <w:tmpl w:val="B4664CF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C841C5"/>
    <w:multiLevelType w:val="hybridMultilevel"/>
    <w:tmpl w:val="0B98281A"/>
    <w:lvl w:ilvl="0" w:tplc="5514320A">
      <w:numFmt w:val="bullet"/>
      <w:lvlText w:val="-"/>
      <w:lvlJc w:val="left"/>
      <w:pPr>
        <w:ind w:left="720" w:hanging="360"/>
      </w:pPr>
      <w:rPr>
        <w:rFonts w:ascii="Helvetica" w:eastAsia="Arial Unicode MS" w:hAnsi="Helvetica" w:cs="Helvetica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A56143"/>
    <w:multiLevelType w:val="hybridMultilevel"/>
    <w:tmpl w:val="312EFE8C"/>
    <w:lvl w:ilvl="0" w:tplc="E39C8C26">
      <w:start w:val="1"/>
      <w:numFmt w:val="bullet"/>
      <w:lvlText w:val="•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230CDF2">
      <w:start w:val="1"/>
      <w:numFmt w:val="bullet"/>
      <w:lvlText w:val="•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44AFB30">
      <w:start w:val="1"/>
      <w:numFmt w:val="bullet"/>
      <w:lvlText w:val="•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9F0FC6E">
      <w:start w:val="1"/>
      <w:numFmt w:val="bullet"/>
      <w:lvlText w:val="•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0E6D6DE">
      <w:start w:val="1"/>
      <w:numFmt w:val="bullet"/>
      <w:lvlText w:val="•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8EE2CD6">
      <w:start w:val="1"/>
      <w:numFmt w:val="bullet"/>
      <w:lvlText w:val="•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7ACA660">
      <w:start w:val="1"/>
      <w:numFmt w:val="bullet"/>
      <w:lvlText w:val="•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3347CAC">
      <w:start w:val="1"/>
      <w:numFmt w:val="bullet"/>
      <w:lvlText w:val="•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B509C3E">
      <w:start w:val="1"/>
      <w:numFmt w:val="bullet"/>
      <w:lvlText w:val="•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56FF46A5"/>
    <w:multiLevelType w:val="hybridMultilevel"/>
    <w:tmpl w:val="FCA02D50"/>
    <w:lvl w:ilvl="0" w:tplc="B124536E">
      <w:numFmt w:val="bullet"/>
      <w:lvlText w:val="-"/>
      <w:lvlJc w:val="left"/>
      <w:pPr>
        <w:ind w:left="3442" w:hanging="360"/>
      </w:pPr>
      <w:rPr>
        <w:rFonts w:ascii="Garamond" w:eastAsia="Garamond" w:hAnsi="Garamond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4162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4882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5602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6322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7042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7762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8482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9202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attachedTemplate r:id="rId1"/>
  <w:defaultTabStop w:val="720"/>
  <w:hyphenationZone w:val="425"/>
  <w:drawingGridHorizontalSpacing w:val="227"/>
  <w:drawingGridVerticalSpacing w:val="181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7682"/>
    <w:rsid w:val="00003F83"/>
    <w:rsid w:val="000064D2"/>
    <w:rsid w:val="00011404"/>
    <w:rsid w:val="00013B73"/>
    <w:rsid w:val="000140C3"/>
    <w:rsid w:val="00027C9C"/>
    <w:rsid w:val="0003366F"/>
    <w:rsid w:val="00037263"/>
    <w:rsid w:val="000537B6"/>
    <w:rsid w:val="00064B32"/>
    <w:rsid w:val="00072FFB"/>
    <w:rsid w:val="0008299C"/>
    <w:rsid w:val="000A3F40"/>
    <w:rsid w:val="000B567E"/>
    <w:rsid w:val="000D52D8"/>
    <w:rsid w:val="000F07E3"/>
    <w:rsid w:val="001126A5"/>
    <w:rsid w:val="00120BB9"/>
    <w:rsid w:val="001316BD"/>
    <w:rsid w:val="00131F3A"/>
    <w:rsid w:val="00154B4D"/>
    <w:rsid w:val="00166B50"/>
    <w:rsid w:val="0017581E"/>
    <w:rsid w:val="001760AF"/>
    <w:rsid w:val="0018033B"/>
    <w:rsid w:val="00181E6D"/>
    <w:rsid w:val="00186340"/>
    <w:rsid w:val="001A0BF6"/>
    <w:rsid w:val="001A6CEB"/>
    <w:rsid w:val="001A7461"/>
    <w:rsid w:val="001A7F74"/>
    <w:rsid w:val="001B0D2A"/>
    <w:rsid w:val="001C7238"/>
    <w:rsid w:val="001E0319"/>
    <w:rsid w:val="001E69BF"/>
    <w:rsid w:val="002023D8"/>
    <w:rsid w:val="00206E04"/>
    <w:rsid w:val="00225853"/>
    <w:rsid w:val="0023229A"/>
    <w:rsid w:val="00245EDB"/>
    <w:rsid w:val="002552E5"/>
    <w:rsid w:val="00273216"/>
    <w:rsid w:val="00276BFC"/>
    <w:rsid w:val="0028579D"/>
    <w:rsid w:val="002963B8"/>
    <w:rsid w:val="002B1F61"/>
    <w:rsid w:val="002C353F"/>
    <w:rsid w:val="002F6AFD"/>
    <w:rsid w:val="00304B55"/>
    <w:rsid w:val="00315C4A"/>
    <w:rsid w:val="00345AE8"/>
    <w:rsid w:val="00350076"/>
    <w:rsid w:val="00372E80"/>
    <w:rsid w:val="0037406B"/>
    <w:rsid w:val="0038545C"/>
    <w:rsid w:val="00391A6B"/>
    <w:rsid w:val="00392CFB"/>
    <w:rsid w:val="003A1DEF"/>
    <w:rsid w:val="003D0455"/>
    <w:rsid w:val="003D29C6"/>
    <w:rsid w:val="003F3C6C"/>
    <w:rsid w:val="00400570"/>
    <w:rsid w:val="0041074B"/>
    <w:rsid w:val="00421887"/>
    <w:rsid w:val="004440DF"/>
    <w:rsid w:val="00457790"/>
    <w:rsid w:val="0046476E"/>
    <w:rsid w:val="00465CBD"/>
    <w:rsid w:val="00466DC6"/>
    <w:rsid w:val="004705AE"/>
    <w:rsid w:val="004828AD"/>
    <w:rsid w:val="004A0BA6"/>
    <w:rsid w:val="004A5F8E"/>
    <w:rsid w:val="004A7B32"/>
    <w:rsid w:val="004B1240"/>
    <w:rsid w:val="004B579F"/>
    <w:rsid w:val="004C3B88"/>
    <w:rsid w:val="004D3A09"/>
    <w:rsid w:val="004E13D7"/>
    <w:rsid w:val="004E1F40"/>
    <w:rsid w:val="004F10A9"/>
    <w:rsid w:val="004F4635"/>
    <w:rsid w:val="004F6E17"/>
    <w:rsid w:val="00505426"/>
    <w:rsid w:val="00506AC1"/>
    <w:rsid w:val="00546030"/>
    <w:rsid w:val="00560313"/>
    <w:rsid w:val="00562301"/>
    <w:rsid w:val="00586395"/>
    <w:rsid w:val="00591E4D"/>
    <w:rsid w:val="005A2C09"/>
    <w:rsid w:val="005B400C"/>
    <w:rsid w:val="005C1D2F"/>
    <w:rsid w:val="005C24BD"/>
    <w:rsid w:val="005C3080"/>
    <w:rsid w:val="005D3F97"/>
    <w:rsid w:val="005E1FDC"/>
    <w:rsid w:val="005E4320"/>
    <w:rsid w:val="005F347A"/>
    <w:rsid w:val="00600879"/>
    <w:rsid w:val="0061220E"/>
    <w:rsid w:val="00613D41"/>
    <w:rsid w:val="00616540"/>
    <w:rsid w:val="00617E2C"/>
    <w:rsid w:val="0062348D"/>
    <w:rsid w:val="0062454F"/>
    <w:rsid w:val="006268CE"/>
    <w:rsid w:val="006278E5"/>
    <w:rsid w:val="006445DE"/>
    <w:rsid w:val="00664BDF"/>
    <w:rsid w:val="00665B9D"/>
    <w:rsid w:val="006750CB"/>
    <w:rsid w:val="006A232D"/>
    <w:rsid w:val="006A270E"/>
    <w:rsid w:val="006C0BC0"/>
    <w:rsid w:val="006D621B"/>
    <w:rsid w:val="006F1D7A"/>
    <w:rsid w:val="00723B32"/>
    <w:rsid w:val="00732FE2"/>
    <w:rsid w:val="007337DD"/>
    <w:rsid w:val="007358A6"/>
    <w:rsid w:val="00737B1A"/>
    <w:rsid w:val="00744F58"/>
    <w:rsid w:val="00752737"/>
    <w:rsid w:val="00761211"/>
    <w:rsid w:val="00774367"/>
    <w:rsid w:val="00775696"/>
    <w:rsid w:val="00792954"/>
    <w:rsid w:val="00795070"/>
    <w:rsid w:val="007B344C"/>
    <w:rsid w:val="007C2A98"/>
    <w:rsid w:val="007C384D"/>
    <w:rsid w:val="007E2F1F"/>
    <w:rsid w:val="007E42D0"/>
    <w:rsid w:val="007F0636"/>
    <w:rsid w:val="007F2FE6"/>
    <w:rsid w:val="007F6238"/>
    <w:rsid w:val="00800897"/>
    <w:rsid w:val="00802FCA"/>
    <w:rsid w:val="00822CC5"/>
    <w:rsid w:val="00827E4B"/>
    <w:rsid w:val="00840E35"/>
    <w:rsid w:val="00845B50"/>
    <w:rsid w:val="00857A05"/>
    <w:rsid w:val="00857BE7"/>
    <w:rsid w:val="00874C6B"/>
    <w:rsid w:val="008A0C6F"/>
    <w:rsid w:val="008A1733"/>
    <w:rsid w:val="008A33C9"/>
    <w:rsid w:val="008A5B93"/>
    <w:rsid w:val="008B0C5F"/>
    <w:rsid w:val="008C756E"/>
    <w:rsid w:val="008E0C04"/>
    <w:rsid w:val="008E3925"/>
    <w:rsid w:val="008E75CC"/>
    <w:rsid w:val="008F08BC"/>
    <w:rsid w:val="008F6BED"/>
    <w:rsid w:val="00916AE7"/>
    <w:rsid w:val="00922128"/>
    <w:rsid w:val="00930214"/>
    <w:rsid w:val="009359E8"/>
    <w:rsid w:val="00936ECD"/>
    <w:rsid w:val="0093732E"/>
    <w:rsid w:val="00937D87"/>
    <w:rsid w:val="0094029A"/>
    <w:rsid w:val="009464C0"/>
    <w:rsid w:val="00952815"/>
    <w:rsid w:val="00961122"/>
    <w:rsid w:val="0096238B"/>
    <w:rsid w:val="00962C1A"/>
    <w:rsid w:val="009645C2"/>
    <w:rsid w:val="00974A95"/>
    <w:rsid w:val="009858CD"/>
    <w:rsid w:val="009964E8"/>
    <w:rsid w:val="009A0384"/>
    <w:rsid w:val="009B32AB"/>
    <w:rsid w:val="009D1959"/>
    <w:rsid w:val="009F26F6"/>
    <w:rsid w:val="009F2B5D"/>
    <w:rsid w:val="009F7682"/>
    <w:rsid w:val="00A06E7D"/>
    <w:rsid w:val="00A56F95"/>
    <w:rsid w:val="00A7507A"/>
    <w:rsid w:val="00A7774A"/>
    <w:rsid w:val="00A80966"/>
    <w:rsid w:val="00AB71E1"/>
    <w:rsid w:val="00AC0DAA"/>
    <w:rsid w:val="00AD204C"/>
    <w:rsid w:val="00AD54A8"/>
    <w:rsid w:val="00AE22EB"/>
    <w:rsid w:val="00AE5969"/>
    <w:rsid w:val="00AE7D0F"/>
    <w:rsid w:val="00AF3DF0"/>
    <w:rsid w:val="00AF50B2"/>
    <w:rsid w:val="00AF5F08"/>
    <w:rsid w:val="00B04B30"/>
    <w:rsid w:val="00B07EC6"/>
    <w:rsid w:val="00B10B2A"/>
    <w:rsid w:val="00B128F6"/>
    <w:rsid w:val="00B14CC6"/>
    <w:rsid w:val="00B175D9"/>
    <w:rsid w:val="00B2338D"/>
    <w:rsid w:val="00B40F57"/>
    <w:rsid w:val="00B41110"/>
    <w:rsid w:val="00B47BEF"/>
    <w:rsid w:val="00B512FF"/>
    <w:rsid w:val="00B52B5B"/>
    <w:rsid w:val="00B53041"/>
    <w:rsid w:val="00B56E34"/>
    <w:rsid w:val="00B81F30"/>
    <w:rsid w:val="00B8674B"/>
    <w:rsid w:val="00B86A3F"/>
    <w:rsid w:val="00B93A4F"/>
    <w:rsid w:val="00BB31F3"/>
    <w:rsid w:val="00BD492B"/>
    <w:rsid w:val="00BE005D"/>
    <w:rsid w:val="00BE2DA2"/>
    <w:rsid w:val="00BF6E00"/>
    <w:rsid w:val="00C00AD5"/>
    <w:rsid w:val="00C059D3"/>
    <w:rsid w:val="00C118C4"/>
    <w:rsid w:val="00C15F23"/>
    <w:rsid w:val="00C20AF6"/>
    <w:rsid w:val="00C33A06"/>
    <w:rsid w:val="00C60C36"/>
    <w:rsid w:val="00C611F3"/>
    <w:rsid w:val="00C72395"/>
    <w:rsid w:val="00C741B9"/>
    <w:rsid w:val="00C81A23"/>
    <w:rsid w:val="00C82FB0"/>
    <w:rsid w:val="00C84982"/>
    <w:rsid w:val="00C87078"/>
    <w:rsid w:val="00C91BE6"/>
    <w:rsid w:val="00CB0E15"/>
    <w:rsid w:val="00CC1D10"/>
    <w:rsid w:val="00CC6E56"/>
    <w:rsid w:val="00CE34CC"/>
    <w:rsid w:val="00CE4FCC"/>
    <w:rsid w:val="00D0246E"/>
    <w:rsid w:val="00D05238"/>
    <w:rsid w:val="00D07ABF"/>
    <w:rsid w:val="00D27F08"/>
    <w:rsid w:val="00D35EE9"/>
    <w:rsid w:val="00D42AC8"/>
    <w:rsid w:val="00D42C46"/>
    <w:rsid w:val="00D45F00"/>
    <w:rsid w:val="00D542E6"/>
    <w:rsid w:val="00D600E2"/>
    <w:rsid w:val="00D7000E"/>
    <w:rsid w:val="00D852DC"/>
    <w:rsid w:val="00D96A1E"/>
    <w:rsid w:val="00DC09E8"/>
    <w:rsid w:val="00DD3DBF"/>
    <w:rsid w:val="00DE5F92"/>
    <w:rsid w:val="00DE7B2C"/>
    <w:rsid w:val="00E015DA"/>
    <w:rsid w:val="00E01FC9"/>
    <w:rsid w:val="00E05A31"/>
    <w:rsid w:val="00E06917"/>
    <w:rsid w:val="00E17C53"/>
    <w:rsid w:val="00E435B8"/>
    <w:rsid w:val="00E45CB5"/>
    <w:rsid w:val="00E47A4B"/>
    <w:rsid w:val="00E53FBE"/>
    <w:rsid w:val="00E568E7"/>
    <w:rsid w:val="00E56F31"/>
    <w:rsid w:val="00E70B5C"/>
    <w:rsid w:val="00E768B9"/>
    <w:rsid w:val="00E969AE"/>
    <w:rsid w:val="00E97CCB"/>
    <w:rsid w:val="00EA3F19"/>
    <w:rsid w:val="00ED20B5"/>
    <w:rsid w:val="00ED5B6C"/>
    <w:rsid w:val="00F25B27"/>
    <w:rsid w:val="00F26F44"/>
    <w:rsid w:val="00F37106"/>
    <w:rsid w:val="00F43B5B"/>
    <w:rsid w:val="00F51128"/>
    <w:rsid w:val="00F5720F"/>
    <w:rsid w:val="00F678B1"/>
    <w:rsid w:val="00F73473"/>
    <w:rsid w:val="00F76A56"/>
    <w:rsid w:val="00F92F2E"/>
    <w:rsid w:val="00FA1806"/>
    <w:rsid w:val="00FB23F5"/>
    <w:rsid w:val="00FC52CB"/>
    <w:rsid w:val="00FE1AD3"/>
    <w:rsid w:val="00FF1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0C9528F"/>
  <w15:docId w15:val="{014752A7-447F-416E-9C2F-E6B3ED0DC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da-DK" w:eastAsia="da-DK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idehovedsidefod">
    <w:name w:val="Sidehoved &amp; sidefod"/>
    <w:pPr>
      <w:keepNext/>
      <w:keepLines/>
    </w:pPr>
    <w:rPr>
      <w:rFonts w:ascii="Helvetica Neue" w:hAnsi="Helvetica Neue" w:cs="Arial Unicode MS"/>
      <w:color w:val="000000"/>
      <w:sz w:val="16"/>
      <w:szCs w:val="16"/>
    </w:rPr>
  </w:style>
  <w:style w:type="paragraph" w:styleId="Brdtekst">
    <w:name w:val="Body Text"/>
    <w:link w:val="BrdtekstTegn"/>
    <w:rsid w:val="00186340"/>
    <w:rPr>
      <w:rFonts w:ascii="Calibri" w:eastAsia="Helvetica Neue" w:hAnsi="Calibri" w:cs="Helvetica Neue"/>
      <w:color w:val="000000"/>
      <w:sz w:val="24"/>
      <w:szCs w:val="24"/>
    </w:rPr>
  </w:style>
  <w:style w:type="paragraph" w:customStyle="1" w:styleId="Standard">
    <w:name w:val="Standard"/>
    <w:rPr>
      <w:rFonts w:ascii="Helvetica Neue" w:eastAsia="Helvetica Neue" w:hAnsi="Helvetica Neue" w:cs="Helvetica Neue"/>
      <w:color w:val="000000"/>
      <w:sz w:val="22"/>
      <w:szCs w:val="22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A7507A"/>
    <w:rPr>
      <w:rFonts w:ascii="Lucida Grande" w:hAnsi="Lucida Grande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A7507A"/>
    <w:rPr>
      <w:rFonts w:ascii="Lucida Grande" w:hAnsi="Lucida Grande"/>
      <w:sz w:val="18"/>
      <w:szCs w:val="18"/>
      <w:lang w:val="en-US" w:eastAsia="en-US"/>
    </w:rPr>
  </w:style>
  <w:style w:type="table" w:styleId="Tabel-Gitter">
    <w:name w:val="Table Grid"/>
    <w:basedOn w:val="Tabel-Normal"/>
    <w:uiPriority w:val="59"/>
    <w:rsid w:val="00964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5C1D2F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5C1D2F"/>
    <w:rPr>
      <w:sz w:val="24"/>
      <w:szCs w:val="24"/>
      <w:lang w:val="en-US" w:eastAsia="en-US"/>
    </w:rPr>
  </w:style>
  <w:style w:type="paragraph" w:styleId="Sidefod">
    <w:name w:val="footer"/>
    <w:basedOn w:val="Normal"/>
    <w:link w:val="SidefodTegn"/>
    <w:uiPriority w:val="99"/>
    <w:unhideWhenUsed/>
    <w:rsid w:val="005C1D2F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5C1D2F"/>
    <w:rPr>
      <w:sz w:val="24"/>
      <w:szCs w:val="24"/>
      <w:lang w:val="en-US" w:eastAsia="en-US"/>
    </w:rPr>
  </w:style>
  <w:style w:type="character" w:styleId="Sidetal">
    <w:name w:val="page number"/>
    <w:basedOn w:val="Standardskrifttypeiafsnit"/>
    <w:uiPriority w:val="99"/>
    <w:semiHidden/>
    <w:unhideWhenUsed/>
    <w:rsid w:val="005C1D2F"/>
  </w:style>
  <w:style w:type="character" w:customStyle="1" w:styleId="BrdtekstTegn">
    <w:name w:val="Brødtekst Tegn"/>
    <w:basedOn w:val="Standardskrifttypeiafsnit"/>
    <w:link w:val="Brdtekst"/>
    <w:rsid w:val="00186340"/>
    <w:rPr>
      <w:rFonts w:ascii="Calibri" w:eastAsia="Helvetica Neue" w:hAnsi="Calibri" w:cs="Helvetica Neue"/>
      <w:color w:val="000000"/>
      <w:sz w:val="24"/>
      <w:szCs w:val="24"/>
    </w:rPr>
  </w:style>
  <w:style w:type="character" w:styleId="Fodnotehenvisning">
    <w:name w:val="footnote reference"/>
    <w:basedOn w:val="Standardskrifttypeiafsnit"/>
    <w:uiPriority w:val="99"/>
    <w:semiHidden/>
    <w:unhideWhenUsed/>
    <w:rsid w:val="002F6AFD"/>
    <w:rPr>
      <w:vertAlign w:val="superscript"/>
      <w:lang w:val="da-DK"/>
    </w:rPr>
  </w:style>
  <w:style w:type="paragraph" w:styleId="Fodnotetekst">
    <w:name w:val="footnote text"/>
    <w:basedOn w:val="Normal"/>
    <w:link w:val="FodnotetekstTegn"/>
    <w:uiPriority w:val="99"/>
    <w:semiHidden/>
    <w:unhideWhenUsed/>
    <w:rsid w:val="002F6AFD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0"/>
      <w:szCs w:val="20"/>
      <w:bdr w:val="none" w:sz="0" w:space="0" w:color="auto"/>
      <w:lang w:val="da-DK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2F6AFD"/>
    <w:rPr>
      <w:rFonts w:asciiTheme="minorHAnsi" w:eastAsiaTheme="minorHAnsi" w:hAnsiTheme="minorHAnsi" w:cstheme="minorBidi"/>
      <w:bdr w:val="none" w:sz="0" w:space="0" w:color="auto"/>
      <w:lang w:eastAsia="en-US"/>
    </w:rPr>
  </w:style>
  <w:style w:type="paragraph" w:styleId="Ingenafstand">
    <w:name w:val="No Spacing"/>
    <w:uiPriority w:val="1"/>
    <w:qFormat/>
    <w:rsid w:val="00186340"/>
    <w:rPr>
      <w:sz w:val="24"/>
      <w:szCs w:val="24"/>
      <w:lang w:val="en-US" w:eastAsia="en-US"/>
    </w:rPr>
  </w:style>
  <w:style w:type="paragraph" w:styleId="Listeafsnit">
    <w:name w:val="List Paragraph"/>
    <w:basedOn w:val="Normal"/>
    <w:uiPriority w:val="34"/>
    <w:qFormat/>
    <w:rsid w:val="00737B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429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ott5155\Downloads\Pr&#248;veindhold%20-%20skabelon%20(2).dotx" TargetMode="Externa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c2dc5c7-cbca-4a47-8141-8e56d40f946a">UDD0-9-181836</_dlc_DocId>
    <_dlc_DocIdUrl xmlns="7c2dc5c7-cbca-4a47-8141-8e56d40f946a">
      <Url>https://uddannelsesnaevnet.sharepoint.com/Journal/_layouts/15/DocIdRedir.aspx?ID=UDD0-9-181836</Url>
      <Description>UDD0-9-181836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Microsoft Word-dokument" ma:contentTypeID="0x010100EB74CFEB771A4F42B91BDF0EE66A72910051284FD77F2B1D4B8CCDAFEED5D5846C" ma:contentTypeVersion="28" ma:contentTypeDescription="" ma:contentTypeScope="" ma:versionID="88f24918e14d0c93938d34f0b9a23d9b">
  <xsd:schema xmlns:xsd="http://www.w3.org/2001/XMLSchema" xmlns:xs="http://www.w3.org/2001/XMLSchema" xmlns:p="http://schemas.microsoft.com/office/2006/metadata/properties" xmlns:ns2="7c2dc5c7-cbca-4a47-8141-8e56d40f946a" xmlns:ns3="fa0036ed-c9c6-4e39-9dbc-a930857e590e" xmlns:ns4="0e532ab1-9096-426e-9f87-c68153782496" targetNamespace="http://schemas.microsoft.com/office/2006/metadata/properties" ma:root="true" ma:fieldsID="b86f009e96b316e183c614d646135359" ns2:_="" ns3:_="" ns4:_="">
    <xsd:import namespace="7c2dc5c7-cbca-4a47-8141-8e56d40f946a"/>
    <xsd:import namespace="fa0036ed-c9c6-4e39-9dbc-a930857e590e"/>
    <xsd:import namespace="0e532ab1-9096-426e-9f87-c6815378249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  <xsd:element ref="ns3:SharingHintHash" minOccurs="0"/>
                <xsd:element ref="ns3:SharedWithDetails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2dc5c7-cbca-4a47-8141-8e56d40f946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ærdi for dokument-id" ma:description="Værdien af det dokument-id, der er tildelt dette element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 link til dette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0036ed-c9c6-4e39-9dbc-a930857e590e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2" nillable="true" ma:displayName="Hashværdi for deling" ma:internalName="SharingHintHash" ma:readOnly="true">
      <xsd:simpleType>
        <xsd:restriction base="dms:Text"/>
      </xsd:simpleType>
    </xsd:element>
    <xsd:element name="SharedWithDetails" ma:index="13" nillable="true" ma:displayName="Delt med detaljer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4" nillable="true" ma:displayName="Sidst delt efter brug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5" nillable="true" ma:displayName="Sidst delt efter tid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32ab1-9096-426e-9f87-c681537824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20" nillable="true" ma:displayName="MediaServiceLocation" ma:internalName="MediaServiceLocation" ma:readOnly="true">
      <xsd:simpleType>
        <xsd:restriction base="dms:Text"/>
      </xsd:simpleType>
    </xsd:element>
    <xsd:element name="MediaServiceOCR" ma:index="2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699040-C639-40CE-AD06-8C27F96A02DC}">
  <ds:schemaRefs>
    <ds:schemaRef ds:uri="http://schemas.microsoft.com/office/2006/metadata/properties"/>
    <ds:schemaRef ds:uri="http://schemas.microsoft.com/office/infopath/2007/PartnerControls"/>
    <ds:schemaRef ds:uri="7c2dc5c7-cbca-4a47-8141-8e56d40f946a"/>
  </ds:schemaRefs>
</ds:datastoreItem>
</file>

<file path=customXml/itemProps2.xml><?xml version="1.0" encoding="utf-8"?>
<ds:datastoreItem xmlns:ds="http://schemas.openxmlformats.org/officeDocument/2006/customXml" ds:itemID="{E749A324-90A8-4E2B-AECD-F3DA691205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2dc5c7-cbca-4a47-8141-8e56d40f946a"/>
    <ds:schemaRef ds:uri="fa0036ed-c9c6-4e39-9dbc-a930857e590e"/>
    <ds:schemaRef ds:uri="0e532ab1-9096-426e-9f87-c681537824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D181D12-C237-4104-BC66-BD8B722B3C82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96927D69-FBF9-45C3-99FD-C9B822229F0F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9F147A49-2B8A-418E-9A98-0D51B22408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Prøveindhold - skabelon (2)</Template>
  <TotalTime>1</TotalTime>
  <Pages>2</Pages>
  <Words>344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VIArt</Company>
  <LinksUpToDate>false</LinksUpToDate>
  <CharactersWithSpaces>2439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Lotte Lykke Krog</dc:creator>
  <cp:lastModifiedBy>Aida Dini</cp:lastModifiedBy>
  <cp:revision>4</cp:revision>
  <cp:lastPrinted>2018-08-14T14:03:00Z</cp:lastPrinted>
  <dcterms:created xsi:type="dcterms:W3CDTF">2020-09-02T13:55:00Z</dcterms:created>
  <dcterms:modified xsi:type="dcterms:W3CDTF">2022-03-29T12:38:00Z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0x010100EB74CFEB771A4F42B91BDF0EE66A72910051284FD77F2B1D4B8CCDAFEED5D5846C</vt:lpwstr>
  </property>
  <property fmtid="{D5CDD505-2E9C-101B-9397-08002B2CF9AE}" pid="3" name="_dlc_DocIdItemGuid">
    <vt:lpwstr>50828a45-2923-403b-aaa6-fd2fe5a4e45a</vt:lpwstr>
  </property>
  <property fmtid="{D5CDD505-2E9C-101B-9397-08002B2CF9AE}" pid="4" name="TaxKeyword">
    <vt:lpwstr/>
  </property>
  <property fmtid="{D5CDD505-2E9C-101B-9397-08002B2CF9AE}" pid="5" name="TaxCatchAll">
    <vt:lpwstr/>
  </property>
  <property fmtid="{D5CDD505-2E9C-101B-9397-08002B2CF9AE}" pid="6" name="TaxKeywordTaxHTField">
    <vt:lpwstr/>
  </property>
</Properties>
</file>